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6BAF" w14:textId="77777777" w:rsidR="0022106C" w:rsidRDefault="0022106C" w:rsidP="0022106C">
      <w:pPr>
        <w:rPr>
          <w:b/>
          <w:bCs/>
        </w:rPr>
      </w:pPr>
    </w:p>
    <w:p w14:paraId="6CC2DEDB" w14:textId="77777777" w:rsidR="0022106C" w:rsidRPr="00F47A8B" w:rsidRDefault="0022106C" w:rsidP="0022106C">
      <w:pPr>
        <w:rPr>
          <w:rFonts w:ascii="Museo Sans Rounded 900" w:hAnsi="Museo Sans Rounded 900"/>
        </w:rPr>
      </w:pPr>
    </w:p>
    <w:p w14:paraId="0AEC5FF0" w14:textId="77777777" w:rsidR="0022106C" w:rsidRPr="00F47A8B" w:rsidRDefault="0022106C" w:rsidP="0022106C">
      <w:pPr>
        <w:rPr>
          <w:rFonts w:ascii="Museo Sans Rounded 900" w:hAnsi="Museo Sans Rounded 900"/>
        </w:rPr>
      </w:pPr>
      <w:r w:rsidRPr="00F47A8B">
        <w:rPr>
          <w:rFonts w:ascii="Museo Sans Rounded 900" w:hAnsi="Museo Sans Rounded 900"/>
        </w:rPr>
        <w:t xml:space="preserve">Instructions: Use this template to help form the body of an email for </w:t>
      </w:r>
      <w:r>
        <w:rPr>
          <w:rFonts w:ascii="Museo Sans Rounded 900" w:hAnsi="Museo Sans Rounded 900"/>
        </w:rPr>
        <w:t>inviting sponsors to participate in your event.</w:t>
      </w:r>
      <w:r w:rsidRPr="00F47A8B">
        <w:rPr>
          <w:rFonts w:ascii="Museo Sans Rounded 900" w:hAnsi="Museo Sans Rounded 900"/>
        </w:rPr>
        <w:t xml:space="preserve"> Simply fill in your information in the [brackets] and add anything else important about your event that you think people would like to know e.g., a personal connection to the cause. </w:t>
      </w:r>
    </w:p>
    <w:p w14:paraId="29292EB7" w14:textId="77777777" w:rsidR="0022106C" w:rsidRDefault="0022106C" w:rsidP="0022106C">
      <w:pPr>
        <w:pBdr>
          <w:bottom w:val="single" w:sz="4" w:space="1" w:color="auto"/>
        </w:pBdr>
        <w:rPr>
          <w:rFonts w:ascii="Museo Sans Rounded 900" w:hAnsi="Museo Sans Rounded 900"/>
        </w:rPr>
      </w:pPr>
      <w:r w:rsidRPr="00F47A8B">
        <w:rPr>
          <w:rFonts w:ascii="Museo Sans Rounded 900" w:hAnsi="Museo Sans Rounded 900"/>
        </w:rPr>
        <w:t xml:space="preserve">Please make sure you remember to delete the brackets before sending and change the text back to all black. </w:t>
      </w:r>
    </w:p>
    <w:p w14:paraId="2BF1E29F" w14:textId="77777777" w:rsidR="0022106C" w:rsidRPr="00F47A8B" w:rsidRDefault="0022106C" w:rsidP="0022106C">
      <w:pPr>
        <w:pBdr>
          <w:bottom w:val="single" w:sz="4" w:space="1" w:color="auto"/>
        </w:pBdr>
        <w:rPr>
          <w:rFonts w:ascii="Museo Sans Rounded 900" w:hAnsi="Museo Sans Rounded 900"/>
        </w:rPr>
      </w:pPr>
    </w:p>
    <w:p w14:paraId="798FB3D1" w14:textId="77777777" w:rsidR="0022106C" w:rsidRPr="00F47A8B" w:rsidRDefault="0022106C" w:rsidP="0022106C">
      <w:pPr>
        <w:pStyle w:val="NoSpacing"/>
      </w:pPr>
    </w:p>
    <w:p w14:paraId="18F252C3" w14:textId="77777777" w:rsidR="0022106C" w:rsidRPr="000412FE" w:rsidRDefault="0022106C" w:rsidP="0022106C">
      <w:pPr>
        <w:rPr>
          <w:rFonts w:ascii="Museo Sans Rounded 300" w:hAnsi="Museo Sans Rounded 300"/>
          <w:color w:val="50B848" w:themeColor="accent2"/>
        </w:rPr>
      </w:pPr>
      <w:r w:rsidRPr="000412FE">
        <w:rPr>
          <w:rFonts w:ascii="Museo Sans Rounded 300" w:hAnsi="Museo Sans Rounded 300"/>
          <w:color w:val="50B848" w:themeColor="accent2"/>
        </w:rPr>
        <w:t>[insert date]</w:t>
      </w:r>
    </w:p>
    <w:p w14:paraId="235DC3CE" w14:textId="77777777" w:rsidR="0022106C" w:rsidRPr="000412FE" w:rsidRDefault="0022106C" w:rsidP="0022106C">
      <w:pPr>
        <w:rPr>
          <w:rFonts w:ascii="Museo Sans Rounded 300" w:hAnsi="Museo Sans Rounded 300"/>
        </w:rPr>
      </w:pPr>
      <w:r w:rsidRPr="000412FE">
        <w:rPr>
          <w:rFonts w:ascii="Museo Sans Rounded 300" w:hAnsi="Museo Sans Rounded 300"/>
        </w:rPr>
        <w:t xml:space="preserve">Dear </w:t>
      </w:r>
      <w:r w:rsidRPr="000412FE">
        <w:rPr>
          <w:rFonts w:ascii="Museo Sans Rounded 300" w:hAnsi="Museo Sans Rounded 300"/>
          <w:color w:val="50B848" w:themeColor="accent2"/>
        </w:rPr>
        <w:t>[insert name of person or business]</w:t>
      </w:r>
      <w:r w:rsidRPr="000412FE">
        <w:rPr>
          <w:rFonts w:ascii="Museo Sans Rounded 300" w:hAnsi="Museo Sans Rounded 300"/>
        </w:rPr>
        <w:t xml:space="preserve">, </w:t>
      </w:r>
    </w:p>
    <w:p w14:paraId="5F2D7BD1" w14:textId="77777777" w:rsidR="0022106C" w:rsidRPr="000412FE" w:rsidRDefault="0022106C" w:rsidP="0022106C">
      <w:pPr>
        <w:rPr>
          <w:rFonts w:ascii="Museo Sans Rounded 300" w:hAnsi="Museo Sans Rounded 300"/>
        </w:rPr>
      </w:pPr>
      <w:r w:rsidRPr="000412FE">
        <w:rPr>
          <w:rFonts w:ascii="Museo Sans Rounded 300" w:hAnsi="Museo Sans Rounded 300"/>
          <w:color w:val="50B848" w:themeColor="accent2"/>
        </w:rPr>
        <w:t>[</w:t>
      </w:r>
      <w:r>
        <w:rPr>
          <w:rFonts w:ascii="Museo Sans Rounded 300" w:hAnsi="Museo Sans Rounded 300"/>
          <w:color w:val="50B848" w:themeColor="accent2"/>
        </w:rPr>
        <w:t>I</w:t>
      </w:r>
      <w:r w:rsidRPr="000412FE">
        <w:rPr>
          <w:rFonts w:ascii="Museo Sans Rounded 300" w:hAnsi="Museo Sans Rounded 300"/>
          <w:color w:val="50B848" w:themeColor="accent2"/>
        </w:rPr>
        <w:t xml:space="preserve">nsert organisation/your name] </w:t>
      </w:r>
      <w:r w:rsidRPr="000412FE">
        <w:rPr>
          <w:rFonts w:ascii="Museo Sans Rounded 300" w:hAnsi="Museo Sans Rounded 300"/>
        </w:rPr>
        <w:t>will be holding a</w:t>
      </w:r>
      <w:r w:rsidRPr="000412FE">
        <w:rPr>
          <w:rFonts w:ascii="Museo Sans Rounded 300" w:hAnsi="Museo Sans Rounded 300"/>
          <w:color w:val="50B848" w:themeColor="accent2"/>
        </w:rPr>
        <w:t xml:space="preserve"> [insert fundraising event] </w:t>
      </w:r>
      <w:r w:rsidRPr="000412FE">
        <w:rPr>
          <w:rFonts w:ascii="Museo Sans Rounded 300" w:hAnsi="Museo Sans Rounded 300"/>
        </w:rPr>
        <w:t>to raise money for Barnardos Australia on</w:t>
      </w:r>
      <w:r w:rsidRPr="000412FE">
        <w:rPr>
          <w:rFonts w:ascii="Museo Sans Rounded 300" w:hAnsi="Museo Sans Rounded 300"/>
          <w:color w:val="50B848" w:themeColor="accent2"/>
        </w:rPr>
        <w:t xml:space="preserve"> [insert date of event]</w:t>
      </w:r>
      <w:r w:rsidRPr="000412FE">
        <w:rPr>
          <w:rFonts w:ascii="Museo Sans Rounded 300" w:hAnsi="Museo Sans Rounded 300"/>
        </w:rPr>
        <w:t xml:space="preserve">. </w:t>
      </w:r>
    </w:p>
    <w:p w14:paraId="6EF3F3CA" w14:textId="77777777" w:rsidR="0022106C" w:rsidRPr="000412FE" w:rsidRDefault="0022106C" w:rsidP="0022106C">
      <w:pPr>
        <w:rPr>
          <w:rFonts w:ascii="Museo Sans Rounded 300" w:hAnsi="Museo Sans Rounded 300"/>
        </w:rPr>
      </w:pPr>
      <w:r w:rsidRPr="000412FE">
        <w:rPr>
          <w:rFonts w:ascii="Museo Sans Rounded 300" w:hAnsi="Museo Sans Rounded 300"/>
        </w:rPr>
        <w:t xml:space="preserve">Our goal is to raise </w:t>
      </w:r>
      <w:r w:rsidRPr="000412FE">
        <w:rPr>
          <w:rFonts w:ascii="Museo Sans Rounded 300" w:hAnsi="Museo Sans Rounded 300"/>
          <w:color w:val="50B848" w:themeColor="accent2"/>
        </w:rPr>
        <w:t>$XXX</w:t>
      </w:r>
      <w:r w:rsidRPr="000412FE">
        <w:rPr>
          <w:rFonts w:ascii="Museo Sans Rounded 300" w:hAnsi="Museo Sans Rounded 300"/>
        </w:rPr>
        <w:t xml:space="preserve"> for Australia’s most vulnerable children, through </w:t>
      </w:r>
      <w:r w:rsidRPr="000412FE">
        <w:rPr>
          <w:rFonts w:ascii="Museo Sans Rounded 300" w:hAnsi="Museo Sans Rounded 300"/>
          <w:color w:val="50B848" w:themeColor="accent2"/>
        </w:rPr>
        <w:t>[insert information about your fundraising activity].</w:t>
      </w:r>
    </w:p>
    <w:p w14:paraId="1FDC77AF" w14:textId="77777777" w:rsidR="0022106C" w:rsidRPr="000412FE" w:rsidRDefault="0022106C" w:rsidP="0022106C">
      <w:pPr>
        <w:rPr>
          <w:rFonts w:ascii="Museo Sans Rounded 300" w:hAnsi="Museo Sans Rounded 300"/>
        </w:rPr>
      </w:pPr>
      <w:r w:rsidRPr="000412FE">
        <w:rPr>
          <w:rFonts w:ascii="Museo Sans Rounded 300" w:hAnsi="Museo Sans Rounded 300"/>
        </w:rPr>
        <w:t xml:space="preserve">At Barnardos Australia, children have been and always are at the centre of everything they do. Their vision is to empower every child in Australia to have the opportunity to reach their full potential. They do this by helping children and young people who have experienced trauma, to recover and thrive. Barnardos hopes to end child abuse and neglect by supporting families to keep children and young people safe at home. The money we raise will go towards providing high quality safety and prevention services that will support long-term sustainable, generational change for children, young people, and their families.  </w:t>
      </w:r>
    </w:p>
    <w:p w14:paraId="67E82C3E" w14:textId="77777777" w:rsidR="0022106C" w:rsidRPr="000412FE" w:rsidRDefault="0022106C" w:rsidP="0022106C">
      <w:pPr>
        <w:rPr>
          <w:rFonts w:ascii="Museo Sans Rounded 300" w:hAnsi="Museo Sans Rounded 300"/>
        </w:rPr>
      </w:pPr>
      <w:r w:rsidRPr="000412FE">
        <w:rPr>
          <w:rFonts w:ascii="Museo Sans Rounded 300" w:hAnsi="Museo Sans Rounded 300"/>
        </w:rPr>
        <w:t xml:space="preserve">We are wondering if you would consider sponsoring our fundraising activities so that together we can make a life-changing difference. We would be extremely appreciative of your help in our fundraising efforts and would love to put your logo or business name across our </w:t>
      </w:r>
      <w:r w:rsidRPr="000412FE">
        <w:rPr>
          <w:rFonts w:ascii="Museo Sans Rounded 300" w:hAnsi="Museo Sans Rounded 300"/>
          <w:color w:val="50B848" w:themeColor="accent2"/>
        </w:rPr>
        <w:t xml:space="preserve">[invitation, posters, social media posts] </w:t>
      </w:r>
      <w:r w:rsidRPr="000412FE">
        <w:rPr>
          <w:rFonts w:ascii="Museo Sans Rounded 300" w:hAnsi="Museo Sans Rounded 300"/>
        </w:rPr>
        <w:t xml:space="preserve">as a show of your support. </w:t>
      </w:r>
    </w:p>
    <w:p w14:paraId="50F64527" w14:textId="77777777" w:rsidR="0022106C" w:rsidRPr="000412FE" w:rsidRDefault="0022106C" w:rsidP="0022106C">
      <w:pPr>
        <w:rPr>
          <w:rFonts w:ascii="Museo Sans Rounded 300" w:hAnsi="Museo Sans Rounded 300"/>
        </w:rPr>
      </w:pPr>
      <w:r w:rsidRPr="000412FE">
        <w:rPr>
          <w:rFonts w:ascii="Museo Sans Rounded 300" w:hAnsi="Museo Sans Rounded 300"/>
        </w:rPr>
        <w:t xml:space="preserve">We have chosen to support Barnardos Australia because </w:t>
      </w:r>
      <w:r w:rsidRPr="000412FE">
        <w:rPr>
          <w:rFonts w:ascii="Museo Sans Rounded 300" w:hAnsi="Museo Sans Rounded 300"/>
          <w:color w:val="12295C" w:themeColor="accent6"/>
        </w:rPr>
        <w:t>[insert reason for support]</w:t>
      </w:r>
      <w:r w:rsidRPr="000412FE">
        <w:rPr>
          <w:rFonts w:ascii="Museo Sans Rounded 300" w:hAnsi="Museo Sans Rounded 300"/>
        </w:rPr>
        <w:t xml:space="preserve">. We are very passionate about the work that Barnardos does, and we want to give back so that they can continue to ensure every vulnerable child has the chance to reach their brightest future. </w:t>
      </w:r>
    </w:p>
    <w:p w14:paraId="12C7C1F6" w14:textId="77777777" w:rsidR="0022106C" w:rsidRPr="000412FE" w:rsidRDefault="0022106C" w:rsidP="0022106C">
      <w:pPr>
        <w:rPr>
          <w:rFonts w:ascii="Museo Sans Rounded 300" w:hAnsi="Museo Sans Rounded 300"/>
        </w:rPr>
      </w:pPr>
      <w:r w:rsidRPr="000412FE">
        <w:rPr>
          <w:rFonts w:ascii="Museo Sans Rounded 300" w:hAnsi="Museo Sans Rounded 300"/>
        </w:rPr>
        <w:t xml:space="preserve">If you would like to support us with our fundraising efforts for Barnardos Australia, please contact </w:t>
      </w:r>
      <w:r w:rsidRPr="000412FE">
        <w:rPr>
          <w:rFonts w:ascii="Museo Sans Rounded 300" w:hAnsi="Museo Sans Rounded 300"/>
          <w:color w:val="50B848" w:themeColor="accent2"/>
        </w:rPr>
        <w:t xml:space="preserve">[insert name] </w:t>
      </w:r>
      <w:r w:rsidRPr="000412FE">
        <w:rPr>
          <w:rFonts w:ascii="Museo Sans Rounded 300" w:hAnsi="Museo Sans Rounded 300"/>
        </w:rPr>
        <w:t xml:space="preserve">on </w:t>
      </w:r>
      <w:r w:rsidRPr="000412FE">
        <w:rPr>
          <w:rFonts w:ascii="Museo Sans Rounded 300" w:hAnsi="Museo Sans Rounded 300"/>
          <w:color w:val="50B848" w:themeColor="accent2"/>
        </w:rPr>
        <w:t>[phone number]</w:t>
      </w:r>
      <w:r w:rsidRPr="000412FE">
        <w:rPr>
          <w:rFonts w:ascii="Museo Sans Rounded 300" w:hAnsi="Museo Sans Rounded 300"/>
          <w:color w:val="12295C" w:themeColor="accent6"/>
        </w:rPr>
        <w:t xml:space="preserve"> </w:t>
      </w:r>
      <w:r w:rsidRPr="000412FE">
        <w:rPr>
          <w:rFonts w:ascii="Museo Sans Rounded 300" w:hAnsi="Museo Sans Rounded 300"/>
        </w:rPr>
        <w:t xml:space="preserve">or </w:t>
      </w:r>
      <w:r w:rsidRPr="000412FE">
        <w:rPr>
          <w:rFonts w:ascii="Museo Sans Rounded 300" w:hAnsi="Museo Sans Rounded 300"/>
          <w:color w:val="50B848" w:themeColor="accent2"/>
        </w:rPr>
        <w:t>[email address]</w:t>
      </w:r>
      <w:r w:rsidRPr="000412FE">
        <w:rPr>
          <w:rFonts w:ascii="Museo Sans Rounded 300" w:hAnsi="Museo Sans Rounded 300"/>
        </w:rPr>
        <w:t xml:space="preserve">. </w:t>
      </w:r>
    </w:p>
    <w:p w14:paraId="1468B736" w14:textId="77777777" w:rsidR="0022106C" w:rsidRPr="000412FE" w:rsidRDefault="0022106C" w:rsidP="0022106C">
      <w:pPr>
        <w:rPr>
          <w:rFonts w:ascii="Museo Sans Rounded 300" w:hAnsi="Museo Sans Rounded 300"/>
        </w:rPr>
      </w:pPr>
      <w:r w:rsidRPr="000412FE">
        <w:rPr>
          <w:rFonts w:ascii="Museo Sans Rounded 300" w:hAnsi="Museo Sans Rounded 300"/>
        </w:rPr>
        <w:t>Kindest regards,</w:t>
      </w:r>
    </w:p>
    <w:p w14:paraId="4BAEF1BA" w14:textId="628D383F" w:rsidR="008F3955" w:rsidRPr="0022106C" w:rsidRDefault="0022106C" w:rsidP="0022106C">
      <w:pPr>
        <w:rPr>
          <w:rFonts w:ascii="Museo Sans Rounded 300" w:hAnsi="Museo Sans Rounded 300"/>
          <w:color w:val="50B848" w:themeColor="accent2"/>
        </w:rPr>
      </w:pPr>
      <w:r w:rsidRPr="000412FE">
        <w:rPr>
          <w:rFonts w:ascii="Museo Sans Rounded 300" w:hAnsi="Museo Sans Rounded 300"/>
          <w:color w:val="50B848" w:themeColor="accent2"/>
        </w:rPr>
        <w:t xml:space="preserve">[insert organisation/your name] </w:t>
      </w:r>
    </w:p>
    <w:sectPr w:rsidR="008F3955" w:rsidRPr="0022106C" w:rsidSect="00643D1E">
      <w:headerReference w:type="default" r:id="rId10"/>
      <w:footerReference w:type="default" r:id="rId11"/>
      <w:headerReference w:type="first" r:id="rId12"/>
      <w:footerReference w:type="first" r:id="rId13"/>
      <w:pgSz w:w="11906" w:h="16838"/>
      <w:pgMar w:top="1701" w:right="1133" w:bottom="1418" w:left="1440" w:header="1025" w:footer="15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9165" w14:textId="77777777" w:rsidR="00F47A8B" w:rsidRDefault="00F47A8B" w:rsidP="000433CC">
      <w:pPr>
        <w:spacing w:after="0" w:line="240" w:lineRule="auto"/>
      </w:pPr>
      <w:r>
        <w:separator/>
      </w:r>
    </w:p>
  </w:endnote>
  <w:endnote w:type="continuationSeparator" w:id="0">
    <w:p w14:paraId="715308F6" w14:textId="77777777" w:rsidR="00F47A8B" w:rsidRDefault="00F47A8B" w:rsidP="0004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Rounded 900">
    <w:panose1 w:val="02000000000000000000"/>
    <w:charset w:val="00"/>
    <w:family w:val="auto"/>
    <w:pitch w:val="variable"/>
    <w:sig w:usb0="A00000AF" w:usb1="4000004B" w:usb2="00000000" w:usb3="00000000" w:csb0="0000009B" w:csb1="00000000"/>
  </w:font>
  <w:font w:name="Museo Sans Rounded 300">
    <w:panose1 w:val="02000000000000000000"/>
    <w:charset w:val="00"/>
    <w:family w:val="auto"/>
    <w:pitch w:val="variable"/>
    <w:sig w:usb0="A00000A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Museo Sans 9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672A" w14:textId="77777777" w:rsidR="008F3955" w:rsidRPr="00295BFC" w:rsidRDefault="00723794" w:rsidP="00DD79B8">
    <w:pPr>
      <w:pStyle w:val="Footer"/>
      <w:rPr>
        <w:rFonts w:ascii="Museo Sans 300" w:hAnsi="Museo Sans 300"/>
        <w:color w:val="55B946"/>
        <w:sz w:val="20"/>
        <w:szCs w:val="20"/>
      </w:rPr>
    </w:pPr>
    <w:r>
      <w:rPr>
        <w:rFonts w:ascii="Museo Sans 300" w:hAnsi="Museo Sans 300"/>
        <w:noProof/>
        <w:color w:val="55B946"/>
        <w:sz w:val="20"/>
        <w:szCs w:val="20"/>
      </w:rPr>
      <w:drawing>
        <wp:anchor distT="0" distB="0" distL="114300" distR="114300" simplePos="0" relativeHeight="251662336" behindDoc="1" locked="1" layoutInCell="1" allowOverlap="1" wp14:anchorId="15FCAEAC" wp14:editId="06C47F61">
          <wp:simplePos x="0" y="0"/>
          <wp:positionH relativeFrom="page">
            <wp:align>left</wp:align>
          </wp:positionH>
          <wp:positionV relativeFrom="paragraph">
            <wp:posOffset>-746125</wp:posOffset>
          </wp:positionV>
          <wp:extent cx="7553960" cy="1979930"/>
          <wp:effectExtent l="0" t="0" r="8890" b="1270"/>
          <wp:wrapNone/>
          <wp:docPr id="1922174065" name="Picture 192217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O_BD_20_00086_Letterhead Update_Footer_.jpg"/>
                  <pic:cNvPicPr/>
                </pic:nvPicPr>
                <pic:blipFill>
                  <a:blip r:embed="rId1">
                    <a:extLst>
                      <a:ext uri="{28A0092B-C50C-407E-A947-70E740481C1C}">
                        <a14:useLocalDpi xmlns:a14="http://schemas.microsoft.com/office/drawing/2010/main" val="0"/>
                      </a:ext>
                    </a:extLst>
                  </a:blip>
                  <a:stretch>
                    <a:fillRect/>
                  </a:stretch>
                </pic:blipFill>
                <pic:spPr>
                  <a:xfrm>
                    <a:off x="0" y="0"/>
                    <a:ext cx="7553960" cy="1979930"/>
                  </a:xfrm>
                  <a:prstGeom prst="rect">
                    <a:avLst/>
                  </a:prstGeom>
                </pic:spPr>
              </pic:pic>
            </a:graphicData>
          </a:graphic>
          <wp14:sizeRelH relativeFrom="page">
            <wp14:pctWidth>0</wp14:pctWidth>
          </wp14:sizeRelH>
          <wp14:sizeRelV relativeFrom="page">
            <wp14:pctHeight>0</wp14:pctHeight>
          </wp14:sizeRelV>
        </wp:anchor>
      </w:drawing>
    </w:r>
    <w:r w:rsidR="002713FB">
      <w:rPr>
        <w:rFonts w:ascii="Museo Sans 300" w:hAnsi="Museo Sans 300"/>
        <w:color w:val="55B946"/>
        <w:sz w:val="20"/>
        <w:szCs w:val="20"/>
      </w:rPr>
      <w:tab/>
    </w:r>
    <w:r w:rsidR="002713FB">
      <w:rPr>
        <w:rFonts w:ascii="Museo Sans 300" w:hAnsi="Museo Sans 300"/>
        <w:color w:val="55B946"/>
        <w:sz w:val="20"/>
        <w:szCs w:val="20"/>
      </w:rPr>
      <w:tab/>
    </w:r>
  </w:p>
  <w:p w14:paraId="03CBAC59" w14:textId="77777777" w:rsidR="007C6627" w:rsidRPr="005B15F5" w:rsidRDefault="007C6627" w:rsidP="00E92CE6">
    <w:pPr>
      <w:pStyle w:val="Footer"/>
      <w:jc w:val="right"/>
      <w:rPr>
        <w:rFonts w:ascii="Museo Sans 300" w:hAnsi="Museo Sans 3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2C4B" w14:textId="19302D13" w:rsidR="00837165" w:rsidRDefault="00F47A8B">
    <w:pPr>
      <w:pStyle w:val="Footer"/>
    </w:pPr>
    <w:r>
      <w:rPr>
        <w:rFonts w:ascii="Museo Sans 300" w:hAnsi="Museo Sans 300"/>
        <w:noProof/>
        <w:color w:val="55B946"/>
        <w:sz w:val="20"/>
        <w:szCs w:val="20"/>
      </w:rPr>
      <w:drawing>
        <wp:anchor distT="0" distB="0" distL="114300" distR="114300" simplePos="0" relativeHeight="251666432" behindDoc="1" locked="1" layoutInCell="1" allowOverlap="1" wp14:anchorId="683DF509" wp14:editId="2D1CE07F">
          <wp:simplePos x="0" y="0"/>
          <wp:positionH relativeFrom="page">
            <wp:align>left</wp:align>
          </wp:positionH>
          <wp:positionV relativeFrom="paragraph">
            <wp:posOffset>80645</wp:posOffset>
          </wp:positionV>
          <wp:extent cx="7553960" cy="1094105"/>
          <wp:effectExtent l="0" t="0" r="8890" b="0"/>
          <wp:wrapNone/>
          <wp:docPr id="874403141" name="Picture 87440314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6740" name="Picture 59896740" descr="A close-up of a white background&#10;&#10;Description automatically generated"/>
                  <pic:cNvPicPr/>
                </pic:nvPicPr>
                <pic:blipFill rotWithShape="1">
                  <a:blip r:embed="rId1">
                    <a:extLst>
                      <a:ext uri="{28A0092B-C50C-407E-A947-70E740481C1C}">
                        <a14:useLocalDpi xmlns:a14="http://schemas.microsoft.com/office/drawing/2010/main" val="0"/>
                      </a:ext>
                    </a:extLst>
                  </a:blip>
                  <a:srcRect t="44740"/>
                  <a:stretch/>
                </pic:blipFill>
                <pic:spPr bwMode="auto">
                  <a:xfrm>
                    <a:off x="0" y="0"/>
                    <a:ext cx="7553960" cy="1094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3B0A" w14:textId="77777777" w:rsidR="00F47A8B" w:rsidRDefault="00F47A8B" w:rsidP="000433CC">
      <w:pPr>
        <w:spacing w:after="0" w:line="240" w:lineRule="auto"/>
      </w:pPr>
      <w:r>
        <w:separator/>
      </w:r>
    </w:p>
  </w:footnote>
  <w:footnote w:type="continuationSeparator" w:id="0">
    <w:p w14:paraId="4CF184DE" w14:textId="77777777" w:rsidR="00F47A8B" w:rsidRDefault="00F47A8B" w:rsidP="0004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5EB0" w14:textId="77777777" w:rsidR="00DD79B8" w:rsidRPr="00487204" w:rsidRDefault="00DD79B8" w:rsidP="00487204">
    <w:pPr>
      <w:pStyle w:val="Header"/>
      <w:rPr>
        <w:rFonts w:ascii="Museo Sans Rounded 900" w:hAnsi="Museo Sans Rounded 900"/>
        <w:b/>
        <w:bCs/>
        <w:color w:val="FFFFFF" w:themeColor="background1"/>
        <w:sz w:val="48"/>
        <w:szCs w:val="40"/>
      </w:rPr>
    </w:pPr>
    <w:r w:rsidRPr="002E2B4C">
      <w:rPr>
        <w:rFonts w:ascii="Museo Sans Rounded 300" w:hAnsi="Museo Sans Rounded 300"/>
        <w:bCs/>
        <w:color w:val="FFFFFF" w:themeColor="background1"/>
        <w:sz w:val="40"/>
        <w:szCs w:val="40"/>
      </w:rPr>
      <w:t>ng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1647" w14:textId="77777777" w:rsidR="00837165" w:rsidRDefault="00837165">
    <w:pPr>
      <w:pStyle w:val="Header"/>
    </w:pPr>
    <w:r>
      <w:rPr>
        <w:rFonts w:ascii="Museo Sans Rounded 300" w:hAnsi="Museo Sans Rounded 300"/>
        <w:bCs/>
        <w:noProof/>
        <w:color w:val="FFFFFF" w:themeColor="background1"/>
        <w:sz w:val="40"/>
        <w:szCs w:val="40"/>
      </w:rPr>
      <w:drawing>
        <wp:anchor distT="0" distB="0" distL="114300" distR="114300" simplePos="0" relativeHeight="251664384" behindDoc="1" locked="1" layoutInCell="1" allowOverlap="1" wp14:anchorId="51FBEB05" wp14:editId="0D3C90A4">
          <wp:simplePos x="0" y="0"/>
          <wp:positionH relativeFrom="page">
            <wp:posOffset>37465</wp:posOffset>
          </wp:positionH>
          <wp:positionV relativeFrom="paragraph">
            <wp:posOffset>-715645</wp:posOffset>
          </wp:positionV>
          <wp:extent cx="7486650" cy="1781175"/>
          <wp:effectExtent l="0" t="0" r="0" b="9525"/>
          <wp:wrapNone/>
          <wp:docPr id="1397031696" name="Picture 139703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46643" name="Picture 1137146643"/>
                  <pic:cNvPicPr/>
                </pic:nvPicPr>
                <pic:blipFill>
                  <a:blip r:embed="rId1">
                    <a:extLst>
                      <a:ext uri="{28A0092B-C50C-407E-A947-70E740481C1C}">
                        <a14:useLocalDpi xmlns:a14="http://schemas.microsoft.com/office/drawing/2010/main" val="0"/>
                      </a:ext>
                    </a:extLst>
                  </a:blip>
                  <a:stretch>
                    <a:fillRect/>
                  </a:stretch>
                </pic:blipFill>
                <pic:spPr>
                  <a:xfrm>
                    <a:off x="0" y="0"/>
                    <a:ext cx="7486650" cy="1781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DAC"/>
    <w:multiLevelType w:val="hybridMultilevel"/>
    <w:tmpl w:val="35C07C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566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A8B"/>
    <w:rsid w:val="00036564"/>
    <w:rsid w:val="000433CC"/>
    <w:rsid w:val="00043A19"/>
    <w:rsid w:val="000B26E3"/>
    <w:rsid w:val="000C16CA"/>
    <w:rsid w:val="000C486F"/>
    <w:rsid w:val="000D43DF"/>
    <w:rsid w:val="000E3F61"/>
    <w:rsid w:val="00102BFB"/>
    <w:rsid w:val="001674B9"/>
    <w:rsid w:val="001A221E"/>
    <w:rsid w:val="001D61BD"/>
    <w:rsid w:val="00203353"/>
    <w:rsid w:val="0022106C"/>
    <w:rsid w:val="002713FB"/>
    <w:rsid w:val="002719C9"/>
    <w:rsid w:val="0029133A"/>
    <w:rsid w:val="00295BFC"/>
    <w:rsid w:val="00295C52"/>
    <w:rsid w:val="002C1900"/>
    <w:rsid w:val="002C7A0F"/>
    <w:rsid w:val="002E2B4C"/>
    <w:rsid w:val="003B0132"/>
    <w:rsid w:val="003D4B03"/>
    <w:rsid w:val="003E15F0"/>
    <w:rsid w:val="003E6261"/>
    <w:rsid w:val="003F2996"/>
    <w:rsid w:val="00402E9A"/>
    <w:rsid w:val="00487204"/>
    <w:rsid w:val="004B713C"/>
    <w:rsid w:val="005751CF"/>
    <w:rsid w:val="00583647"/>
    <w:rsid w:val="00594D83"/>
    <w:rsid w:val="005B15F5"/>
    <w:rsid w:val="005C0992"/>
    <w:rsid w:val="005E42FA"/>
    <w:rsid w:val="00637B38"/>
    <w:rsid w:val="00643D1E"/>
    <w:rsid w:val="0065757A"/>
    <w:rsid w:val="007104C6"/>
    <w:rsid w:val="00723794"/>
    <w:rsid w:val="007B29C4"/>
    <w:rsid w:val="007C28CE"/>
    <w:rsid w:val="007C6627"/>
    <w:rsid w:val="00837165"/>
    <w:rsid w:val="00873C66"/>
    <w:rsid w:val="00881582"/>
    <w:rsid w:val="008B3364"/>
    <w:rsid w:val="008F3955"/>
    <w:rsid w:val="00927585"/>
    <w:rsid w:val="0093141F"/>
    <w:rsid w:val="00A04E46"/>
    <w:rsid w:val="00B1389B"/>
    <w:rsid w:val="00B75080"/>
    <w:rsid w:val="00C648A6"/>
    <w:rsid w:val="00C71755"/>
    <w:rsid w:val="00CB7B84"/>
    <w:rsid w:val="00D15643"/>
    <w:rsid w:val="00D31FF0"/>
    <w:rsid w:val="00D3622C"/>
    <w:rsid w:val="00DA6265"/>
    <w:rsid w:val="00DD79B8"/>
    <w:rsid w:val="00E12291"/>
    <w:rsid w:val="00E3237D"/>
    <w:rsid w:val="00E874D7"/>
    <w:rsid w:val="00E92CE6"/>
    <w:rsid w:val="00E943A8"/>
    <w:rsid w:val="00EB6362"/>
    <w:rsid w:val="00EE423D"/>
    <w:rsid w:val="00F40486"/>
    <w:rsid w:val="00F47A8B"/>
    <w:rsid w:val="00FB095B"/>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B2C3"/>
  <w15:docId w15:val="{A2097E17-28F8-4C91-941C-3291E491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21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43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3CC"/>
  </w:style>
  <w:style w:type="paragraph" w:styleId="Footer">
    <w:name w:val="footer"/>
    <w:basedOn w:val="Normal"/>
    <w:link w:val="FooterChar"/>
    <w:uiPriority w:val="99"/>
    <w:unhideWhenUsed/>
    <w:locked/>
    <w:rsid w:val="00043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3CC"/>
  </w:style>
  <w:style w:type="paragraph" w:styleId="BalloonText">
    <w:name w:val="Balloon Text"/>
    <w:basedOn w:val="Normal"/>
    <w:link w:val="BalloonTextChar"/>
    <w:uiPriority w:val="99"/>
    <w:semiHidden/>
    <w:unhideWhenUsed/>
    <w:locked/>
    <w:rsid w:val="0004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CC"/>
    <w:rPr>
      <w:rFonts w:ascii="Tahoma" w:hAnsi="Tahoma" w:cs="Tahoma"/>
      <w:sz w:val="16"/>
      <w:szCs w:val="16"/>
    </w:rPr>
  </w:style>
  <w:style w:type="paragraph" w:customStyle="1" w:styleId="Barnardosheading1">
    <w:name w:val="Barnardos heading 1"/>
    <w:basedOn w:val="Normal"/>
    <w:link w:val="Barnardosheading1Char"/>
    <w:qFormat/>
    <w:rsid w:val="00723794"/>
    <w:rPr>
      <w:rFonts w:ascii="Museo Sans Rounded 900" w:hAnsi="Museo Sans Rounded 900"/>
      <w:bCs/>
      <w:color w:val="50B848" w:themeColor="accent2"/>
      <w:sz w:val="36"/>
      <w:szCs w:val="36"/>
    </w:rPr>
  </w:style>
  <w:style w:type="paragraph" w:customStyle="1" w:styleId="BarnardosSubHeading">
    <w:name w:val="Barnardos Sub Heading"/>
    <w:basedOn w:val="Normal"/>
    <w:link w:val="BarnardosSubHeadingChar"/>
    <w:qFormat/>
    <w:rsid w:val="00EE423D"/>
    <w:rPr>
      <w:rFonts w:ascii="Museo Sans Rounded 300" w:hAnsi="Museo Sans Rounded 300"/>
      <w:b/>
      <w:bCs/>
      <w:sz w:val="24"/>
      <w:szCs w:val="24"/>
    </w:rPr>
  </w:style>
  <w:style w:type="character" w:customStyle="1" w:styleId="Barnardosheading1Char">
    <w:name w:val="Barnardos heading 1 Char"/>
    <w:basedOn w:val="DefaultParagraphFont"/>
    <w:link w:val="Barnardosheading1"/>
    <w:rsid w:val="00723794"/>
    <w:rPr>
      <w:rFonts w:ascii="Museo Sans Rounded 900" w:hAnsi="Museo Sans Rounded 900"/>
      <w:bCs/>
      <w:color w:val="50B848" w:themeColor="accent2"/>
      <w:sz w:val="36"/>
      <w:szCs w:val="36"/>
    </w:rPr>
  </w:style>
  <w:style w:type="paragraph" w:customStyle="1" w:styleId="Barnardosbodycopy">
    <w:name w:val="Barnardos body copy"/>
    <w:basedOn w:val="Normal"/>
    <w:link w:val="BarnardosbodycopyChar"/>
    <w:qFormat/>
    <w:rsid w:val="00EE423D"/>
    <w:rPr>
      <w:rFonts w:ascii="Museo Sans Rounded 300" w:hAnsi="Museo Sans Rounded 300" w:cs="Arial"/>
      <w:sz w:val="20"/>
      <w:szCs w:val="20"/>
    </w:rPr>
  </w:style>
  <w:style w:type="character" w:customStyle="1" w:styleId="BarnardosSubHeadingChar">
    <w:name w:val="Barnardos Sub Heading Char"/>
    <w:basedOn w:val="DefaultParagraphFont"/>
    <w:link w:val="BarnardosSubHeading"/>
    <w:rsid w:val="00EE423D"/>
    <w:rPr>
      <w:rFonts w:ascii="Museo Sans Rounded 300" w:hAnsi="Museo Sans Rounded 300"/>
      <w:b/>
      <w:bCs/>
      <w:sz w:val="24"/>
      <w:szCs w:val="24"/>
    </w:rPr>
  </w:style>
  <w:style w:type="character" w:customStyle="1" w:styleId="BarnardosbodycopyChar">
    <w:name w:val="Barnardos body copy Char"/>
    <w:basedOn w:val="DefaultParagraphFont"/>
    <w:link w:val="Barnardosbodycopy"/>
    <w:rsid w:val="00EE423D"/>
    <w:rPr>
      <w:rFonts w:ascii="Museo Sans Rounded 300" w:hAnsi="Museo Sans Rounded 300" w:cs="Arial"/>
      <w:sz w:val="20"/>
      <w:szCs w:val="20"/>
    </w:rPr>
  </w:style>
  <w:style w:type="character" w:styleId="PlaceholderText">
    <w:name w:val="Placeholder Text"/>
    <w:basedOn w:val="DefaultParagraphFont"/>
    <w:uiPriority w:val="99"/>
    <w:semiHidden/>
    <w:locked/>
    <w:rsid w:val="005B15F5"/>
    <w:rPr>
      <w:color w:val="808080"/>
    </w:rPr>
  </w:style>
  <w:style w:type="paragraph" w:styleId="NoSpacing">
    <w:name w:val="No Spacing"/>
    <w:basedOn w:val="Normal"/>
    <w:link w:val="NoSpacingChar"/>
    <w:uiPriority w:val="1"/>
    <w:qFormat/>
    <w:locked/>
    <w:rsid w:val="00295C52"/>
    <w:pPr>
      <w:spacing w:after="0" w:line="240" w:lineRule="auto"/>
    </w:pPr>
    <w:rPr>
      <w:rFonts w:ascii="Museo Sans Rounded 300" w:eastAsiaTheme="minorEastAsia" w:hAnsi="Museo Sans Rounded 300"/>
      <w:sz w:val="20"/>
      <w:lang w:val="en-US"/>
    </w:rPr>
  </w:style>
  <w:style w:type="character" w:customStyle="1" w:styleId="NoSpacingChar">
    <w:name w:val="No Spacing Char"/>
    <w:basedOn w:val="DefaultParagraphFont"/>
    <w:link w:val="NoSpacing"/>
    <w:uiPriority w:val="1"/>
    <w:rsid w:val="00295C52"/>
    <w:rPr>
      <w:rFonts w:ascii="Museo Sans Rounded 300" w:eastAsiaTheme="minorEastAsia" w:hAnsi="Museo Sans Rounded 300"/>
      <w:sz w:val="20"/>
      <w:lang w:val="en-US"/>
    </w:rPr>
  </w:style>
  <w:style w:type="paragraph" w:customStyle="1" w:styleId="BarnardosTItleHeading">
    <w:name w:val="Barnardos TItle Heading"/>
    <w:qFormat/>
    <w:rsid w:val="001674B9"/>
    <w:rPr>
      <w:rFonts w:ascii="Museo Sans Rounded 900" w:hAnsi="Museo Sans Rounded 900"/>
      <w:bCs/>
      <w:color w:val="55B946"/>
      <w:sz w:val="96"/>
      <w:szCs w:val="96"/>
    </w:rPr>
  </w:style>
  <w:style w:type="paragraph" w:customStyle="1" w:styleId="Titlepagesubheading">
    <w:name w:val="Title page sub heading"/>
    <w:qFormat/>
    <w:locked/>
    <w:rsid w:val="00D3622C"/>
    <w:pPr>
      <w:jc w:val="center"/>
    </w:pPr>
    <w:rPr>
      <w:rFonts w:ascii="Museo Sans 900" w:hAnsi="Museo Sans 900"/>
      <w:bCs/>
      <w:color w:val="55B946"/>
      <w:sz w:val="48"/>
      <w:szCs w:val="48"/>
    </w:rPr>
  </w:style>
  <w:style w:type="paragraph" w:customStyle="1" w:styleId="BarnardosTitleheadingdg">
    <w:name w:val="Barnardos Title heading dg"/>
    <w:basedOn w:val="BarnardosTItleHeading"/>
    <w:qFormat/>
    <w:rsid w:val="00583647"/>
    <w:pPr>
      <w:jc w:val="center"/>
    </w:pPr>
    <w:rPr>
      <w:color w:val="004D42"/>
    </w:rPr>
  </w:style>
  <w:style w:type="paragraph" w:styleId="ListParagraph">
    <w:name w:val="List Paragraph"/>
    <w:basedOn w:val="Normal"/>
    <w:uiPriority w:val="34"/>
    <w:qFormat/>
    <w:locked/>
    <w:rsid w:val="00D15643"/>
    <w:pPr>
      <w:ind w:left="720"/>
      <w:contextualSpacing/>
    </w:pPr>
  </w:style>
  <w:style w:type="character" w:styleId="Hyperlink">
    <w:name w:val="Hyperlink"/>
    <w:basedOn w:val="DefaultParagraphFont"/>
    <w:uiPriority w:val="99"/>
    <w:unhideWhenUsed/>
    <w:locked/>
    <w:rsid w:val="00F47A8B"/>
    <w:rPr>
      <w:color w:val="50B84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ward\Downloads\HO_BD_20_00086_LetterheadUpdate_withcentreaddress%20(1).dotx" TargetMode="External"/></Relationships>
</file>

<file path=word/theme/theme1.xml><?xml version="1.0" encoding="utf-8"?>
<a:theme xmlns:a="http://schemas.openxmlformats.org/drawingml/2006/main" name="Office Theme">
  <a:themeElements>
    <a:clrScheme name="BA colour palette theme">
      <a:dk1>
        <a:sysClr val="windowText" lastClr="000000"/>
      </a:dk1>
      <a:lt1>
        <a:sysClr val="window" lastClr="FFFFFF"/>
      </a:lt1>
      <a:dk2>
        <a:srgbClr val="004D42"/>
      </a:dk2>
      <a:lt2>
        <a:srgbClr val="A5CF51"/>
      </a:lt2>
      <a:accent1>
        <a:srgbClr val="F9EC4B"/>
      </a:accent1>
      <a:accent2>
        <a:srgbClr val="50B848"/>
      </a:accent2>
      <a:accent3>
        <a:srgbClr val="EA6465"/>
      </a:accent3>
      <a:accent4>
        <a:srgbClr val="C761BD"/>
      </a:accent4>
      <a:accent5>
        <a:srgbClr val="739CE3"/>
      </a:accent5>
      <a:accent6>
        <a:srgbClr val="12295C"/>
      </a:accent6>
      <a:hlink>
        <a:srgbClr val="50B848"/>
      </a:hlink>
      <a:folHlink>
        <a:srgbClr val="004D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39a3148-808a-4391-8050-efc13dbd3255">
      <UserInfo>
        <DisplayName>Kerrie Chapman</DisplayName>
        <AccountId>49</AccountId>
        <AccountType/>
      </UserInfo>
    </SharedWithUsers>
    <TaxCatchAll xmlns="484c8c59-755d-4516-b8d2-1621b38262b4" xsi:nil="true"/>
    <lcf76f155ced4ddcb4097134ff3c332f xmlns="194cc21c-4919-4000-a15c-64f08f18b5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D08A71A8FD44194E5F1694F61C51C" ma:contentTypeVersion="12" ma:contentTypeDescription="Create a new document." ma:contentTypeScope="" ma:versionID="d18d0787de617d0938239bd8eed6206b">
  <xsd:schema xmlns:xsd="http://www.w3.org/2001/XMLSchema" xmlns:xs="http://www.w3.org/2001/XMLSchema" xmlns:p="http://schemas.microsoft.com/office/2006/metadata/properties" xmlns:ns2="194cc21c-4919-4000-a15c-64f08f18b5e2" xmlns:ns3="a39a3148-808a-4391-8050-efc13dbd3255" xmlns:ns4="484c8c59-755d-4516-b8d2-1621b38262b4" targetNamespace="http://schemas.microsoft.com/office/2006/metadata/properties" ma:root="true" ma:fieldsID="987f7bec35763aa9b4952789c0830655" ns2:_="" ns3:_="" ns4:_="">
    <xsd:import namespace="194cc21c-4919-4000-a15c-64f08f18b5e2"/>
    <xsd:import namespace="a39a3148-808a-4391-8050-efc13dbd3255"/>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cc21c-4919-4000-a15c-64f08f18b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cfb0e-876c-42ec-98a3-6dba057cad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a3148-808a-4391-8050-efc13dbd3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f0e077-730e-4a8d-adb4-c13924bcd0e6}" ma:internalName="TaxCatchAll" ma:showField="CatchAllData" ma:web="a39a3148-808a-4391-8050-efc13dbd3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58383-983A-41C2-A941-C5E7A64D4039}">
  <ds:schemaRefs>
    <ds:schemaRef ds:uri="http://schemas.microsoft.com/sharepoint/v3/contenttype/forms"/>
  </ds:schemaRefs>
</ds:datastoreItem>
</file>

<file path=customXml/itemProps2.xml><?xml version="1.0" encoding="utf-8"?>
<ds:datastoreItem xmlns:ds="http://schemas.openxmlformats.org/officeDocument/2006/customXml" ds:itemID="{39A42FC1-9EA7-4E6A-B8CF-7680A4DC021D}">
  <ds:schemaRefs>
    <ds:schemaRef ds:uri="http://schemas.microsoft.com/office/2006/metadata/properties"/>
    <ds:schemaRef ds:uri="http://schemas.microsoft.com/office/infopath/2007/PartnerControls"/>
    <ds:schemaRef ds:uri="a39a3148-808a-4391-8050-efc13dbd3255"/>
    <ds:schemaRef ds:uri="484c8c59-755d-4516-b8d2-1621b38262b4"/>
    <ds:schemaRef ds:uri="194cc21c-4919-4000-a15c-64f08f18b5e2"/>
  </ds:schemaRefs>
</ds:datastoreItem>
</file>

<file path=customXml/itemProps3.xml><?xml version="1.0" encoding="utf-8"?>
<ds:datastoreItem xmlns:ds="http://schemas.openxmlformats.org/officeDocument/2006/customXml" ds:itemID="{5E23FFC7-DFBE-4923-BC47-D80EE522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cc21c-4919-4000-a15c-64f08f18b5e2"/>
    <ds:schemaRef ds:uri="a39a3148-808a-4391-8050-efc13dbd3255"/>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HO_BD_20_00086_LetterheadUpdate_withcentreaddress (1).dotx</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Howard</dc:creator>
  <cp:lastModifiedBy>Matthew Howard</cp:lastModifiedBy>
  <cp:revision>2</cp:revision>
  <dcterms:created xsi:type="dcterms:W3CDTF">2024-01-10T03:46:00Z</dcterms:created>
  <dcterms:modified xsi:type="dcterms:W3CDTF">2024-01-10T03:46:00Z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0x01010024AD08A71A8FD44194E5F1694F61C51C</vt:lpwstr>
  </property>
  <property fmtid="{D5CDD505-2E9C-101B-9397-08002B2CF9AE}" pid="3" name="MediaServiceImageTags">
    <vt:lpwstr/>
  </property>
</Properties>
</file>