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A69E" w14:textId="77777777" w:rsidR="004A69D7" w:rsidRDefault="004A69D7" w:rsidP="004A69D7">
      <w:pPr>
        <w:rPr>
          <w:b/>
          <w:bCs/>
        </w:rPr>
      </w:pPr>
    </w:p>
    <w:p w14:paraId="4F6CB266" w14:textId="77777777" w:rsidR="004A69D7" w:rsidRPr="00F47A8B" w:rsidRDefault="004A69D7" w:rsidP="004A69D7">
      <w:pPr>
        <w:rPr>
          <w:rFonts w:ascii="Museo Sans Rounded 900" w:hAnsi="Museo Sans Rounded 900"/>
        </w:rPr>
      </w:pPr>
    </w:p>
    <w:p w14:paraId="1804C9F8" w14:textId="77777777" w:rsidR="004A69D7" w:rsidRPr="00F47A8B" w:rsidRDefault="004A69D7" w:rsidP="004A69D7">
      <w:pPr>
        <w:rPr>
          <w:rFonts w:ascii="Museo Sans Rounded 900" w:hAnsi="Museo Sans Rounded 900"/>
        </w:rPr>
      </w:pPr>
      <w:r w:rsidRPr="00F47A8B">
        <w:rPr>
          <w:rFonts w:ascii="Museo Sans Rounded 900" w:hAnsi="Museo Sans Rounded 900"/>
        </w:rPr>
        <w:t xml:space="preserve">Instructions: Use this template to help form the body of an email for media outlets that you would like to contact about your upcoming event. Simply fill in your information in the [brackets] and add anything else important about your event that you think people would like to know e.g., a personal connection to the cause. </w:t>
      </w:r>
    </w:p>
    <w:p w14:paraId="0AC4F5E8" w14:textId="77777777" w:rsidR="004A69D7" w:rsidRDefault="004A69D7" w:rsidP="004A69D7">
      <w:pPr>
        <w:pBdr>
          <w:bottom w:val="single" w:sz="4" w:space="1" w:color="auto"/>
        </w:pBdr>
        <w:rPr>
          <w:rFonts w:ascii="Museo Sans Rounded 900" w:hAnsi="Museo Sans Rounded 900"/>
        </w:rPr>
      </w:pPr>
      <w:r w:rsidRPr="00F47A8B">
        <w:rPr>
          <w:rFonts w:ascii="Museo Sans Rounded 900" w:hAnsi="Museo Sans Rounded 900"/>
        </w:rPr>
        <w:t xml:space="preserve">Please make sure you remember to delete the brackets before sending and change the text back to all black. </w:t>
      </w:r>
    </w:p>
    <w:p w14:paraId="411A6B58" w14:textId="77777777" w:rsidR="004A69D7" w:rsidRPr="00F47A8B" w:rsidRDefault="004A69D7" w:rsidP="004A69D7">
      <w:pPr>
        <w:pBdr>
          <w:bottom w:val="single" w:sz="4" w:space="1" w:color="auto"/>
        </w:pBdr>
        <w:rPr>
          <w:rFonts w:ascii="Museo Sans Rounded 900" w:hAnsi="Museo Sans Rounded 900"/>
        </w:rPr>
      </w:pPr>
    </w:p>
    <w:p w14:paraId="2D94F34D" w14:textId="77777777" w:rsidR="004A69D7" w:rsidRPr="00F47A8B" w:rsidRDefault="004A69D7" w:rsidP="004A69D7">
      <w:pPr>
        <w:pStyle w:val="NoSpacing"/>
      </w:pPr>
    </w:p>
    <w:p w14:paraId="46468CC4" w14:textId="77777777" w:rsidR="004A69D7" w:rsidRDefault="004A69D7" w:rsidP="004A69D7">
      <w:pPr>
        <w:spacing w:line="240" w:lineRule="auto"/>
        <w:rPr>
          <w:rFonts w:ascii="Museo Sans Rounded 300" w:hAnsi="Museo Sans Rounded 300"/>
          <w:color w:val="50B848" w:themeColor="accent2"/>
        </w:rPr>
      </w:pPr>
      <w:r w:rsidRPr="00F47A8B">
        <w:rPr>
          <w:rFonts w:ascii="Museo Sans Rounded 300" w:hAnsi="Museo Sans Rounded 300"/>
        </w:rPr>
        <w:t xml:space="preserve">Media Release </w:t>
      </w:r>
      <w:r w:rsidRPr="00F47A8B">
        <w:rPr>
          <w:rFonts w:ascii="Museo Sans Rounded 300" w:hAnsi="Museo Sans Rounded 300"/>
        </w:rPr>
        <w:br/>
      </w:r>
      <w:r w:rsidRPr="00F47A8B">
        <w:rPr>
          <w:rFonts w:ascii="Museo Sans Rounded 300" w:hAnsi="Museo Sans Rounded 300"/>
          <w:color w:val="50B848" w:themeColor="accent2"/>
        </w:rPr>
        <w:t xml:space="preserve">[insert date] </w:t>
      </w:r>
    </w:p>
    <w:p w14:paraId="1B931319" w14:textId="77777777" w:rsidR="004A69D7" w:rsidRPr="00F47A8B" w:rsidRDefault="004A69D7" w:rsidP="004A69D7">
      <w:pPr>
        <w:spacing w:line="240" w:lineRule="auto"/>
        <w:rPr>
          <w:rFonts w:ascii="Museo Sans Rounded 300" w:hAnsi="Museo Sans Rounded 300"/>
        </w:rPr>
      </w:pPr>
    </w:p>
    <w:p w14:paraId="74505C07" w14:textId="77777777" w:rsidR="004A69D7" w:rsidRPr="00F47A8B" w:rsidRDefault="004A69D7" w:rsidP="004A69D7">
      <w:pPr>
        <w:spacing w:line="240" w:lineRule="auto"/>
        <w:jc w:val="center"/>
        <w:rPr>
          <w:rFonts w:ascii="Museo Sans Rounded 300" w:hAnsi="Museo Sans Rounded 300"/>
          <w:sz w:val="24"/>
          <w:szCs w:val="24"/>
        </w:rPr>
      </w:pPr>
      <w:r w:rsidRPr="00F47A8B">
        <w:rPr>
          <w:rFonts w:ascii="Museo Sans Rounded 300" w:hAnsi="Museo Sans Rounded 300"/>
          <w:color w:val="50B848" w:themeColor="accent2"/>
          <w:sz w:val="24"/>
          <w:szCs w:val="24"/>
        </w:rPr>
        <w:t xml:space="preserve">[Name of event] </w:t>
      </w:r>
      <w:r w:rsidRPr="00F47A8B">
        <w:rPr>
          <w:rFonts w:ascii="Museo Sans Rounded 300" w:hAnsi="Museo Sans Rounded 300"/>
          <w:sz w:val="24"/>
          <w:szCs w:val="24"/>
        </w:rPr>
        <w:t>in support of Barnardos Australia</w:t>
      </w:r>
    </w:p>
    <w:p w14:paraId="49E7705A" w14:textId="77777777" w:rsidR="004A69D7" w:rsidRDefault="004A69D7" w:rsidP="004A69D7">
      <w:pPr>
        <w:spacing w:line="240" w:lineRule="auto"/>
        <w:rPr>
          <w:rFonts w:ascii="Museo Sans Rounded 300" w:hAnsi="Museo Sans Rounded 300" w:cstheme="minorHAnsi"/>
          <w:color w:val="50B848" w:themeColor="accent2"/>
        </w:rPr>
      </w:pPr>
    </w:p>
    <w:p w14:paraId="4ECE179E"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color w:val="50B848" w:themeColor="accent2"/>
        </w:rPr>
        <w:t xml:space="preserve">[Insert full name] </w:t>
      </w:r>
      <w:r w:rsidRPr="00F47A8B">
        <w:rPr>
          <w:rFonts w:ascii="Museo Sans Rounded 300" w:hAnsi="Museo Sans Rounded 300" w:cstheme="minorHAnsi"/>
        </w:rPr>
        <w:t xml:space="preserve">from </w:t>
      </w:r>
      <w:r w:rsidRPr="00F47A8B">
        <w:rPr>
          <w:rFonts w:ascii="Museo Sans Rounded 300" w:hAnsi="Museo Sans Rounded 300" w:cstheme="minorHAnsi"/>
          <w:color w:val="50B848" w:themeColor="accent2"/>
        </w:rPr>
        <w:t xml:space="preserve">[organisation, area, group] </w:t>
      </w:r>
      <w:r w:rsidRPr="00F47A8B">
        <w:rPr>
          <w:rFonts w:ascii="Museo Sans Rounded 300" w:hAnsi="Museo Sans Rounded 300" w:cstheme="minorHAnsi"/>
        </w:rPr>
        <w:t xml:space="preserve">is hosting </w:t>
      </w:r>
      <w:r w:rsidRPr="00F47A8B">
        <w:rPr>
          <w:rFonts w:ascii="Museo Sans Rounded 300" w:hAnsi="Museo Sans Rounded 300" w:cstheme="minorHAnsi"/>
          <w:color w:val="000000" w:themeColor="text1"/>
        </w:rPr>
        <w:t>a</w:t>
      </w:r>
      <w:r w:rsidRPr="00F47A8B">
        <w:rPr>
          <w:rFonts w:ascii="Museo Sans Rounded 300" w:hAnsi="Museo Sans Rounded 300" w:cstheme="minorHAnsi"/>
          <w:color w:val="A5CF51" w:themeColor="background2"/>
        </w:rPr>
        <w:t xml:space="preserve"> </w:t>
      </w:r>
      <w:r w:rsidRPr="00F47A8B">
        <w:rPr>
          <w:rFonts w:ascii="Museo Sans Rounded 300" w:hAnsi="Museo Sans Rounded 300" w:cstheme="minorHAnsi"/>
          <w:color w:val="50B848" w:themeColor="accent2"/>
        </w:rPr>
        <w:t xml:space="preserve">[name/type of event] </w:t>
      </w:r>
      <w:r w:rsidRPr="00F47A8B">
        <w:rPr>
          <w:rFonts w:ascii="Museo Sans Rounded 300" w:hAnsi="Museo Sans Rounded 300" w:cstheme="minorHAnsi"/>
        </w:rPr>
        <w:t xml:space="preserve">to raise funds in support of Barnardos Australia. The </w:t>
      </w:r>
      <w:r w:rsidRPr="00F47A8B">
        <w:rPr>
          <w:rFonts w:ascii="Museo Sans Rounded 300" w:hAnsi="Museo Sans Rounded 300" w:cstheme="minorHAnsi"/>
          <w:color w:val="50B848" w:themeColor="accent2"/>
        </w:rPr>
        <w:t>[name of event]</w:t>
      </w:r>
      <w:r w:rsidRPr="00F47A8B">
        <w:rPr>
          <w:rFonts w:ascii="Museo Sans Rounded 300" w:hAnsi="Museo Sans Rounded 300" w:cstheme="minorHAnsi"/>
          <w:color w:val="12295C" w:themeColor="accent6"/>
        </w:rPr>
        <w:t xml:space="preserve"> </w:t>
      </w:r>
      <w:r w:rsidRPr="00F47A8B">
        <w:rPr>
          <w:rFonts w:ascii="Museo Sans Rounded 300" w:hAnsi="Museo Sans Rounded 300" w:cstheme="minorHAnsi"/>
        </w:rPr>
        <w:t xml:space="preserve">will be taking place at </w:t>
      </w:r>
      <w:r w:rsidRPr="00F47A8B">
        <w:rPr>
          <w:rFonts w:ascii="Museo Sans Rounded 300" w:hAnsi="Museo Sans Rounded 300" w:cstheme="minorHAnsi"/>
          <w:color w:val="12295C" w:themeColor="accent6"/>
        </w:rPr>
        <w:t xml:space="preserve">[insert time] </w:t>
      </w:r>
      <w:r w:rsidRPr="00F47A8B">
        <w:rPr>
          <w:rFonts w:ascii="Museo Sans Rounded 300" w:hAnsi="Museo Sans Rounded 300" w:cstheme="minorHAnsi"/>
        </w:rPr>
        <w:t xml:space="preserve">on </w:t>
      </w:r>
      <w:r w:rsidRPr="00F47A8B">
        <w:rPr>
          <w:rFonts w:ascii="Museo Sans Rounded 300" w:hAnsi="Museo Sans Rounded 300" w:cstheme="minorHAnsi"/>
          <w:color w:val="50B848" w:themeColor="accent2"/>
        </w:rPr>
        <w:t xml:space="preserve">[insert date] </w:t>
      </w:r>
      <w:r w:rsidRPr="00F47A8B">
        <w:rPr>
          <w:rFonts w:ascii="Museo Sans Rounded 300" w:hAnsi="Museo Sans Rounded 300" w:cstheme="minorHAnsi"/>
        </w:rPr>
        <w:t xml:space="preserve">at the </w:t>
      </w:r>
      <w:r w:rsidRPr="00F47A8B">
        <w:rPr>
          <w:rFonts w:ascii="Museo Sans Rounded 300" w:hAnsi="Museo Sans Rounded 300" w:cstheme="minorHAnsi"/>
          <w:color w:val="50B848" w:themeColor="accent2"/>
        </w:rPr>
        <w:t xml:space="preserve">[insert venue]. </w:t>
      </w:r>
    </w:p>
    <w:p w14:paraId="536CE9F4" w14:textId="77777777" w:rsidR="004A69D7" w:rsidRPr="00F47A8B" w:rsidRDefault="004A69D7" w:rsidP="004A69D7">
      <w:pPr>
        <w:spacing w:line="240" w:lineRule="auto"/>
        <w:rPr>
          <w:rFonts w:ascii="Museo Sans Rounded 300" w:hAnsi="Museo Sans Rounded 300" w:cstheme="minorHAnsi"/>
          <w:color w:val="50B848" w:themeColor="accent2"/>
        </w:rPr>
      </w:pPr>
      <w:r w:rsidRPr="00F47A8B">
        <w:rPr>
          <w:rFonts w:ascii="Museo Sans Rounded 300" w:hAnsi="Museo Sans Rounded 300" w:cstheme="minorHAnsi"/>
          <w:color w:val="50B848" w:themeColor="accent2"/>
        </w:rPr>
        <w:t xml:space="preserve">[Give background information on the event and what it will offer e.g., raffle, auction, lunch] </w:t>
      </w:r>
    </w:p>
    <w:p w14:paraId="14582284"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All money raised from this event will go directly to Barnardos Australia, helping to provide high-quality safety and prevention services that will support long-term, sustainable, generational change for children, young people, and their families. </w:t>
      </w:r>
    </w:p>
    <w:p w14:paraId="1430D282"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The reason this event is so important is </w:t>
      </w:r>
      <w:r w:rsidRPr="00F47A8B">
        <w:rPr>
          <w:rFonts w:ascii="Museo Sans Rounded 300" w:hAnsi="Museo Sans Rounded 300" w:cstheme="minorHAnsi"/>
          <w:color w:val="50B848" w:themeColor="accent2"/>
        </w:rPr>
        <w:t>[insert reason you have chosen to support Barnardos Australia or because every child needs a champion]</w:t>
      </w:r>
      <w:r w:rsidRPr="00F47A8B">
        <w:rPr>
          <w:rFonts w:ascii="Museo Sans Rounded 300" w:hAnsi="Museo Sans Rounded 300" w:cstheme="minorHAnsi"/>
        </w:rPr>
        <w:t xml:space="preserve">. </w:t>
      </w:r>
    </w:p>
    <w:p w14:paraId="300893AE" w14:textId="77777777" w:rsidR="004A69D7" w:rsidRPr="00F47A8B" w:rsidRDefault="004A69D7" w:rsidP="004A69D7">
      <w:pPr>
        <w:spacing w:line="240" w:lineRule="auto"/>
        <w:rPr>
          <w:rFonts w:ascii="Museo Sans Rounded 300" w:hAnsi="Museo Sans Rounded 300" w:cstheme="minorHAnsi"/>
          <w:color w:val="50B848" w:themeColor="accent2"/>
        </w:rPr>
      </w:pPr>
      <w:r w:rsidRPr="00F47A8B">
        <w:rPr>
          <w:rFonts w:ascii="Museo Sans Rounded 300" w:hAnsi="Museo Sans Rounded 300" w:cstheme="minorHAnsi"/>
        </w:rPr>
        <w:t xml:space="preserve">If you would like to attend this event, please contact </w:t>
      </w:r>
      <w:r w:rsidRPr="00F47A8B">
        <w:rPr>
          <w:rFonts w:ascii="Museo Sans Rounded 300" w:hAnsi="Museo Sans Rounded 300" w:cstheme="minorHAnsi"/>
          <w:color w:val="50B848" w:themeColor="accent2"/>
        </w:rPr>
        <w:t>[insert name]</w:t>
      </w:r>
      <w:r w:rsidRPr="00F47A8B">
        <w:rPr>
          <w:rFonts w:ascii="Museo Sans Rounded 300" w:hAnsi="Museo Sans Rounded 300" w:cstheme="minorHAnsi"/>
          <w:color w:val="12295C" w:themeColor="accent6"/>
        </w:rPr>
        <w:t xml:space="preserve"> </w:t>
      </w:r>
      <w:r w:rsidRPr="00F47A8B">
        <w:rPr>
          <w:rFonts w:ascii="Museo Sans Rounded 300" w:hAnsi="Museo Sans Rounded 300" w:cstheme="minorHAnsi"/>
        </w:rPr>
        <w:t xml:space="preserve">on </w:t>
      </w:r>
      <w:r w:rsidRPr="00F47A8B">
        <w:rPr>
          <w:rFonts w:ascii="Museo Sans Rounded 300" w:hAnsi="Museo Sans Rounded 300" w:cstheme="minorHAnsi"/>
          <w:color w:val="50B848" w:themeColor="accent2"/>
        </w:rPr>
        <w:t xml:space="preserve">[insert phone number]. </w:t>
      </w:r>
    </w:p>
    <w:p w14:paraId="54163481" w14:textId="77777777" w:rsidR="004A69D7" w:rsidRPr="00F47A8B" w:rsidRDefault="004A69D7" w:rsidP="004A69D7">
      <w:pPr>
        <w:spacing w:line="240" w:lineRule="auto"/>
        <w:rPr>
          <w:rFonts w:ascii="Museo Sans Rounded 300" w:eastAsia="Calibri" w:hAnsi="Museo Sans Rounded 300" w:cstheme="minorHAnsi"/>
          <w:b/>
          <w:bCs/>
        </w:rPr>
      </w:pPr>
      <w:r w:rsidRPr="00F47A8B">
        <w:rPr>
          <w:rFonts w:ascii="Museo Sans Rounded 900" w:eastAsia="Calibri" w:hAnsi="Museo Sans Rounded 900" w:cstheme="minorHAnsi"/>
        </w:rPr>
        <w:t xml:space="preserve">About Barnardos Australia </w:t>
      </w:r>
      <w:r w:rsidRPr="00F47A8B">
        <w:rPr>
          <w:rFonts w:ascii="Museo Sans Rounded 300" w:eastAsia="Calibri" w:hAnsi="Museo Sans Rounded 300" w:cstheme="minorHAnsi"/>
          <w:b/>
          <w:bCs/>
        </w:rPr>
        <w:br/>
      </w:r>
      <w:r w:rsidRPr="00F47A8B">
        <w:rPr>
          <w:rFonts w:ascii="Museo Sans Rounded 300" w:eastAsia="Times New Roman" w:hAnsi="Museo Sans Rounded 300" w:cstheme="minorHAnsi"/>
          <w:color w:val="000000"/>
          <w:bdr w:val="none" w:sz="0" w:space="0" w:color="auto" w:frame="1"/>
          <w:lang w:eastAsia="en-AU"/>
        </w:rPr>
        <w:t xml:space="preserve">Barnardos Australia exists because every child needs a champion. We listen, we act, and we advocate for the safety of children who are suffering from, or at risk of abuse and neglect, providing family support programs and services that empower children to reach their full potential. When it comes to protecting vulnerable children from abuse, we never give up. </w:t>
      </w:r>
      <w:r>
        <w:rPr>
          <w:rFonts w:ascii="Museo Sans Rounded 300" w:eastAsia="Times New Roman" w:hAnsi="Museo Sans Rounded 300" w:cstheme="minorHAnsi"/>
          <w:color w:val="000000"/>
          <w:bdr w:val="none" w:sz="0" w:space="0" w:color="auto" w:frame="1"/>
          <w:lang w:eastAsia="en-AU"/>
        </w:rPr>
        <w:br/>
      </w:r>
      <w:r w:rsidRPr="00F47A8B">
        <w:rPr>
          <w:rFonts w:ascii="Museo Sans Rounded 300" w:eastAsia="Times New Roman" w:hAnsi="Museo Sans Rounded 300" w:cstheme="minorHAnsi"/>
          <w:color w:val="000000"/>
          <w:bdr w:val="none" w:sz="0" w:space="0" w:color="auto" w:frame="1"/>
          <w:lang w:eastAsia="en-AU"/>
        </w:rPr>
        <w:t xml:space="preserve">We are dedicated to the prevention of trauma in children, and support families to be the best parents they can be. We help children to recover and thrive, and when they’re unable to stay safely at home, we find safe homes for them through foster care and open adoption. </w:t>
      </w:r>
    </w:p>
    <w:p w14:paraId="72E91ED7"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eastAsia="Times New Roman" w:hAnsi="Museo Sans Rounded 300" w:cstheme="minorHAnsi"/>
          <w:color w:val="000000"/>
          <w:bdr w:val="none" w:sz="0" w:space="0" w:color="auto" w:frame="1"/>
          <w:lang w:eastAsia="en-AU"/>
        </w:rPr>
        <w:t xml:space="preserve">For more information, please visit: </w:t>
      </w:r>
      <w:hyperlink r:id="rId10" w:history="1">
        <w:r w:rsidRPr="00F47A8B">
          <w:rPr>
            <w:rStyle w:val="Hyperlink"/>
            <w:rFonts w:ascii="Museo Sans Rounded 300" w:eastAsia="Times New Roman" w:hAnsi="Museo Sans Rounded 300" w:cstheme="minorHAnsi"/>
            <w:bdr w:val="none" w:sz="0" w:space="0" w:color="auto" w:frame="1"/>
            <w:lang w:eastAsia="en-AU"/>
          </w:rPr>
          <w:t>www.barnardos.org.au</w:t>
        </w:r>
      </w:hyperlink>
    </w:p>
    <w:p w14:paraId="7451001C" w14:textId="77777777" w:rsidR="004A69D7" w:rsidRDefault="004A69D7" w:rsidP="004A69D7">
      <w:pPr>
        <w:pStyle w:val="NoSpacing"/>
      </w:pPr>
    </w:p>
    <w:p w14:paraId="627E227D" w14:textId="77777777" w:rsidR="004A69D7" w:rsidRDefault="004A69D7" w:rsidP="004A69D7">
      <w:pPr>
        <w:pStyle w:val="NoSpacing"/>
      </w:pPr>
    </w:p>
    <w:p w14:paraId="12333662" w14:textId="77777777" w:rsidR="004A69D7" w:rsidRDefault="004A69D7" w:rsidP="004A69D7">
      <w:pPr>
        <w:pStyle w:val="NoSpacing"/>
      </w:pPr>
    </w:p>
    <w:p w14:paraId="51BA051F" w14:textId="77777777" w:rsidR="004A69D7" w:rsidRPr="00F47A8B" w:rsidRDefault="004A69D7" w:rsidP="004A69D7">
      <w:pPr>
        <w:pBdr>
          <w:bottom w:val="single" w:sz="4" w:space="1" w:color="auto"/>
        </w:pBdr>
        <w:spacing w:line="240" w:lineRule="auto"/>
        <w:rPr>
          <w:rFonts w:ascii="Museo Sans Rounded 900" w:hAnsi="Museo Sans Rounded 900" w:cstheme="minorHAnsi"/>
        </w:rPr>
      </w:pPr>
      <w:r w:rsidRPr="00F47A8B">
        <w:rPr>
          <w:rFonts w:ascii="Museo Sans Rounded 900" w:hAnsi="Museo Sans Rounded 900" w:cstheme="minorHAnsi"/>
        </w:rPr>
        <w:lastRenderedPageBreak/>
        <w:t xml:space="preserve">Example Media Release </w:t>
      </w:r>
    </w:p>
    <w:p w14:paraId="686366F4" w14:textId="77777777" w:rsidR="004A69D7" w:rsidRPr="00F47A8B" w:rsidRDefault="004A69D7" w:rsidP="004A69D7">
      <w:pPr>
        <w:spacing w:line="240" w:lineRule="auto"/>
        <w:rPr>
          <w:rFonts w:ascii="Museo Sans Rounded 300" w:hAnsi="Museo Sans Rounded 300" w:cstheme="minorHAnsi"/>
        </w:rPr>
      </w:pPr>
    </w:p>
    <w:p w14:paraId="48717FAC" w14:textId="77777777" w:rsidR="004A69D7" w:rsidRDefault="004A69D7" w:rsidP="004A69D7">
      <w:pPr>
        <w:spacing w:line="240" w:lineRule="auto"/>
        <w:rPr>
          <w:rFonts w:ascii="Museo Sans Rounded 300" w:hAnsi="Museo Sans Rounded 300"/>
        </w:rPr>
      </w:pPr>
      <w:r w:rsidRPr="00F47A8B">
        <w:rPr>
          <w:rFonts w:ascii="Museo Sans Rounded 300" w:hAnsi="Museo Sans Rounded 300"/>
        </w:rPr>
        <w:t xml:space="preserve">Media Release </w:t>
      </w:r>
      <w:r w:rsidRPr="00F47A8B">
        <w:rPr>
          <w:rFonts w:ascii="Museo Sans Rounded 300" w:hAnsi="Museo Sans Rounded 300"/>
        </w:rPr>
        <w:br/>
        <w:t>10.10.2023</w:t>
      </w:r>
    </w:p>
    <w:p w14:paraId="453BCBF1" w14:textId="77777777" w:rsidR="004A69D7" w:rsidRPr="00F47A8B" w:rsidRDefault="004A69D7" w:rsidP="004A69D7">
      <w:pPr>
        <w:spacing w:line="240" w:lineRule="auto"/>
        <w:rPr>
          <w:rFonts w:ascii="Museo Sans Rounded 300" w:hAnsi="Museo Sans Rounded 300"/>
        </w:rPr>
      </w:pPr>
    </w:p>
    <w:p w14:paraId="220BA9F4" w14:textId="77777777" w:rsidR="004A69D7" w:rsidRPr="00F47A8B" w:rsidRDefault="004A69D7" w:rsidP="004A69D7">
      <w:pPr>
        <w:spacing w:line="240" w:lineRule="auto"/>
        <w:jc w:val="center"/>
        <w:rPr>
          <w:rFonts w:ascii="Museo Sans Rounded 300" w:hAnsi="Museo Sans Rounded 300"/>
          <w:sz w:val="24"/>
          <w:szCs w:val="24"/>
        </w:rPr>
      </w:pPr>
      <w:r w:rsidRPr="00F47A8B">
        <w:rPr>
          <w:rFonts w:ascii="Museo Sans Rounded 300" w:hAnsi="Museo Sans Rounded 300"/>
          <w:sz w:val="24"/>
          <w:szCs w:val="24"/>
        </w:rPr>
        <w:t>Be Brave Trivia Night in support of Barnardos Australia</w:t>
      </w:r>
    </w:p>
    <w:p w14:paraId="3483C178" w14:textId="77777777" w:rsidR="004A69D7" w:rsidRDefault="004A69D7" w:rsidP="004A69D7">
      <w:pPr>
        <w:spacing w:line="240" w:lineRule="auto"/>
        <w:rPr>
          <w:rFonts w:ascii="Museo Sans Rounded 300" w:hAnsi="Museo Sans Rounded 300" w:cstheme="minorHAnsi"/>
        </w:rPr>
      </w:pPr>
    </w:p>
    <w:p w14:paraId="3DA1EB8A"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Bella Armstrong from Sydney’s east is hosting a spooky spin on a trivia night to raise funds in support of Barnardos Australia. The trivia night will be taking place at 7pm on the 31</w:t>
      </w:r>
      <w:r w:rsidRPr="00F47A8B">
        <w:rPr>
          <w:rFonts w:ascii="Museo Sans Rounded 300" w:hAnsi="Museo Sans Rounded 300" w:cstheme="minorHAnsi"/>
          <w:vertAlign w:val="superscript"/>
        </w:rPr>
        <w:t>st</w:t>
      </w:r>
      <w:r w:rsidRPr="00F47A8B">
        <w:rPr>
          <w:rFonts w:ascii="Museo Sans Rounded 300" w:hAnsi="Museo Sans Rounded 300" w:cstheme="minorHAnsi"/>
        </w:rPr>
        <w:t xml:space="preserve"> of October at The Clock in Surry Hills. </w:t>
      </w:r>
    </w:p>
    <w:p w14:paraId="07D5E9E6"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On the eve of Halloween, join us for a spooky themed trivia night. The goal, be brave! Some of the questions will make your skin crawl and might even give you a fright… </w:t>
      </w:r>
    </w:p>
    <w:p w14:paraId="347ACB16"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Join us for a complimentary cocktail upon arrival and nibbles provided. There will be opportunities to win with our massive raffle a well, with prizes from X, X and X. </w:t>
      </w:r>
    </w:p>
    <w:p w14:paraId="65CDDD1D"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All money raised from this event will go directly to Barnardos Australia, helping to provide high-quality safety and prevention services that will support long-term, sustainable, generational change for children, young people, and their families. </w:t>
      </w:r>
    </w:p>
    <w:p w14:paraId="25A87E60"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This event and the funds raised are incredibly important because I have seen the work Barnardos Australia has done firsthand, and their impact is second to none. Having worked in child protection for 20 years, the work that Barnardos does is extremely integral to the community and raising money for them means they can continue to provide support. </w:t>
      </w:r>
    </w:p>
    <w:p w14:paraId="4C04DE60"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hAnsi="Museo Sans Rounded 300" w:cstheme="minorHAnsi"/>
        </w:rPr>
        <w:t xml:space="preserve">If you would like to attend this event, please contact Bella Armstrong on XXXX XXX </w:t>
      </w:r>
      <w:proofErr w:type="spellStart"/>
      <w:r w:rsidRPr="00F47A8B">
        <w:rPr>
          <w:rFonts w:ascii="Museo Sans Rounded 300" w:hAnsi="Museo Sans Rounded 300" w:cstheme="minorHAnsi"/>
        </w:rPr>
        <w:t>XXX</w:t>
      </w:r>
      <w:proofErr w:type="spellEnd"/>
      <w:r w:rsidRPr="00F47A8B">
        <w:rPr>
          <w:rFonts w:ascii="Museo Sans Rounded 300" w:hAnsi="Museo Sans Rounded 300" w:cstheme="minorHAnsi"/>
        </w:rPr>
        <w:t xml:space="preserve"> or tickets can be purchased here: </w:t>
      </w:r>
      <w:r>
        <w:rPr>
          <w:rFonts w:ascii="Museo Sans Rounded 300" w:hAnsi="Museo Sans Rounded 300" w:cstheme="minorHAnsi"/>
        </w:rPr>
        <w:t>www.</w:t>
      </w:r>
      <w:r w:rsidRPr="00F47A8B">
        <w:rPr>
          <w:rFonts w:ascii="Museo Sans Rounded 300" w:hAnsi="Museo Sans Rounded 300" w:cstheme="minorHAnsi"/>
        </w:rPr>
        <w:t>xxx</w:t>
      </w:r>
      <w:r>
        <w:rPr>
          <w:rFonts w:ascii="Museo Sans Rounded 300" w:hAnsi="Museo Sans Rounded 300" w:cstheme="minorHAnsi"/>
        </w:rPr>
        <w:t>xxx.com</w:t>
      </w:r>
    </w:p>
    <w:p w14:paraId="71D3D6DF" w14:textId="77777777" w:rsidR="004A69D7" w:rsidRPr="00F47A8B" w:rsidRDefault="004A69D7" w:rsidP="004A69D7">
      <w:pPr>
        <w:spacing w:line="240" w:lineRule="auto"/>
        <w:rPr>
          <w:rFonts w:ascii="Museo Sans Rounded 300" w:eastAsia="Calibri" w:hAnsi="Museo Sans Rounded 300" w:cstheme="minorHAnsi"/>
        </w:rPr>
      </w:pPr>
      <w:r w:rsidRPr="00F47A8B">
        <w:rPr>
          <w:rFonts w:ascii="Museo Sans Rounded 900" w:eastAsia="Calibri" w:hAnsi="Museo Sans Rounded 900" w:cstheme="minorHAnsi"/>
        </w:rPr>
        <w:t>About Barnardos Australia</w:t>
      </w:r>
      <w:r w:rsidRPr="00F47A8B">
        <w:rPr>
          <w:rFonts w:ascii="Museo Sans Rounded 300" w:eastAsia="Calibri" w:hAnsi="Museo Sans Rounded 300" w:cstheme="minorHAnsi"/>
        </w:rPr>
        <w:t xml:space="preserve"> </w:t>
      </w:r>
      <w:r w:rsidRPr="00F47A8B">
        <w:rPr>
          <w:rFonts w:ascii="Museo Sans Rounded 300" w:eastAsia="Calibri" w:hAnsi="Museo Sans Rounded 300" w:cstheme="minorHAnsi"/>
        </w:rPr>
        <w:br/>
      </w:r>
      <w:r w:rsidRPr="00F47A8B">
        <w:rPr>
          <w:rFonts w:ascii="Museo Sans Rounded 300" w:eastAsia="Times New Roman" w:hAnsi="Museo Sans Rounded 300" w:cstheme="minorHAnsi"/>
          <w:color w:val="000000"/>
          <w:bdr w:val="none" w:sz="0" w:space="0" w:color="auto" w:frame="1"/>
          <w:lang w:eastAsia="en-AU"/>
        </w:rPr>
        <w:t xml:space="preserve">Barnardos Australia exists because every child needs a champion. We listen, we act, and we advocate for the safety of children who are suffering from, or at risk of abuse and neglect, providing family support programs and services that empower children to reach their full potential. When it comes to protecting vulnerable children from abuse, we never give up. </w:t>
      </w:r>
      <w:r>
        <w:rPr>
          <w:rFonts w:ascii="Museo Sans Rounded 300" w:eastAsia="Times New Roman" w:hAnsi="Museo Sans Rounded 300" w:cstheme="minorHAnsi"/>
          <w:color w:val="000000"/>
          <w:bdr w:val="none" w:sz="0" w:space="0" w:color="auto" w:frame="1"/>
          <w:lang w:eastAsia="en-AU"/>
        </w:rPr>
        <w:br/>
      </w:r>
      <w:r w:rsidRPr="00F47A8B">
        <w:rPr>
          <w:rFonts w:ascii="Museo Sans Rounded 300" w:eastAsia="Times New Roman" w:hAnsi="Museo Sans Rounded 300" w:cstheme="minorHAnsi"/>
          <w:color w:val="000000"/>
          <w:bdr w:val="none" w:sz="0" w:space="0" w:color="auto" w:frame="1"/>
          <w:lang w:eastAsia="en-AU"/>
        </w:rPr>
        <w:t xml:space="preserve">We are dedicated to the prevention of trauma in children, and support families to be the best parents they can be. We help children to recover and thrive, and when they’re unable to stay safely at home, we find safe homes for them through foster care and open adoption. </w:t>
      </w:r>
    </w:p>
    <w:p w14:paraId="66E72C95" w14:textId="77777777" w:rsidR="004A69D7" w:rsidRPr="00F47A8B" w:rsidRDefault="004A69D7" w:rsidP="004A69D7">
      <w:pPr>
        <w:spacing w:line="240" w:lineRule="auto"/>
        <w:rPr>
          <w:rFonts w:ascii="Museo Sans Rounded 300" w:hAnsi="Museo Sans Rounded 300" w:cstheme="minorHAnsi"/>
        </w:rPr>
      </w:pPr>
      <w:r w:rsidRPr="00F47A8B">
        <w:rPr>
          <w:rFonts w:ascii="Museo Sans Rounded 300" w:eastAsia="Times New Roman" w:hAnsi="Museo Sans Rounded 300" w:cstheme="minorHAnsi"/>
          <w:color w:val="000000"/>
          <w:bdr w:val="none" w:sz="0" w:space="0" w:color="auto" w:frame="1"/>
          <w:lang w:eastAsia="en-AU"/>
        </w:rPr>
        <w:t xml:space="preserve">For more information, please visit: </w:t>
      </w:r>
      <w:hyperlink r:id="rId11" w:history="1">
        <w:r w:rsidRPr="00F47A8B">
          <w:rPr>
            <w:rStyle w:val="Hyperlink"/>
            <w:rFonts w:ascii="Museo Sans Rounded 300" w:eastAsia="Times New Roman" w:hAnsi="Museo Sans Rounded 300" w:cstheme="minorHAnsi"/>
            <w:color w:val="auto"/>
            <w:bdr w:val="none" w:sz="0" w:space="0" w:color="auto" w:frame="1"/>
            <w:lang w:eastAsia="en-AU"/>
          </w:rPr>
          <w:t>www.barnardos.org.au</w:t>
        </w:r>
      </w:hyperlink>
    </w:p>
    <w:p w14:paraId="4DA64ED5" w14:textId="77777777" w:rsidR="004A69D7" w:rsidRDefault="004A69D7" w:rsidP="004A69D7">
      <w:pPr>
        <w:pStyle w:val="NoSpacing"/>
      </w:pPr>
    </w:p>
    <w:p w14:paraId="002B2124" w14:textId="77777777" w:rsidR="004A69D7" w:rsidRPr="00F47A8B" w:rsidRDefault="004A69D7" w:rsidP="004A69D7">
      <w:pPr>
        <w:rPr>
          <w:rFonts w:ascii="Museo Sans Rounded 300" w:eastAsiaTheme="minorEastAsia" w:hAnsi="Museo Sans Rounded 300"/>
          <w:sz w:val="20"/>
          <w:lang w:val="en-US"/>
        </w:rPr>
      </w:pPr>
    </w:p>
    <w:p w14:paraId="4BAEF1BA" w14:textId="02D6B920" w:rsidR="008F3955" w:rsidRPr="004A69D7" w:rsidRDefault="008F3955" w:rsidP="004A69D7"/>
    <w:sectPr w:rsidR="008F3955" w:rsidRPr="004A69D7" w:rsidSect="00643D1E">
      <w:headerReference w:type="default" r:id="rId12"/>
      <w:footerReference w:type="default" r:id="rId13"/>
      <w:headerReference w:type="first" r:id="rId14"/>
      <w:footerReference w:type="first" r:id="rId15"/>
      <w:pgSz w:w="11906" w:h="16838"/>
      <w:pgMar w:top="1701" w:right="1133" w:bottom="1418" w:left="1440" w:header="1025" w:footer="15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9165" w14:textId="77777777" w:rsidR="00F47A8B" w:rsidRDefault="00F47A8B" w:rsidP="000433CC">
      <w:pPr>
        <w:spacing w:after="0" w:line="240" w:lineRule="auto"/>
      </w:pPr>
      <w:r>
        <w:separator/>
      </w:r>
    </w:p>
  </w:endnote>
  <w:endnote w:type="continuationSeparator" w:id="0">
    <w:p w14:paraId="715308F6" w14:textId="77777777" w:rsidR="00F47A8B" w:rsidRDefault="00F47A8B" w:rsidP="0004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Rounded 900">
    <w:panose1 w:val="02000000000000000000"/>
    <w:charset w:val="00"/>
    <w:family w:val="auto"/>
    <w:pitch w:val="variable"/>
    <w:sig w:usb0="A00000AF" w:usb1="4000004B" w:usb2="00000000" w:usb3="00000000" w:csb0="0000009B" w:csb1="00000000"/>
  </w:font>
  <w:font w:name="Museo Sans Rounded 300">
    <w:panose1 w:val="02000000000000000000"/>
    <w:charset w:val="00"/>
    <w:family w:val="auto"/>
    <w:pitch w:val="variable"/>
    <w:sig w:usb0="A00000A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Museo Sans 9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672A" w14:textId="77777777" w:rsidR="008F3955" w:rsidRPr="00295BFC" w:rsidRDefault="00723794" w:rsidP="00DD79B8">
    <w:pPr>
      <w:pStyle w:val="Footer"/>
      <w:rPr>
        <w:rFonts w:ascii="Museo Sans 300" w:hAnsi="Museo Sans 300"/>
        <w:color w:val="55B946"/>
        <w:sz w:val="20"/>
        <w:szCs w:val="20"/>
      </w:rPr>
    </w:pPr>
    <w:r>
      <w:rPr>
        <w:rFonts w:ascii="Museo Sans 300" w:hAnsi="Museo Sans 300"/>
        <w:noProof/>
        <w:color w:val="55B946"/>
        <w:sz w:val="20"/>
        <w:szCs w:val="20"/>
      </w:rPr>
      <w:drawing>
        <wp:anchor distT="0" distB="0" distL="114300" distR="114300" simplePos="0" relativeHeight="251662336" behindDoc="1" locked="1" layoutInCell="1" allowOverlap="1" wp14:anchorId="15FCAEAC" wp14:editId="06C47F61">
          <wp:simplePos x="0" y="0"/>
          <wp:positionH relativeFrom="page">
            <wp:align>left</wp:align>
          </wp:positionH>
          <wp:positionV relativeFrom="paragraph">
            <wp:posOffset>-746125</wp:posOffset>
          </wp:positionV>
          <wp:extent cx="7553960" cy="1979930"/>
          <wp:effectExtent l="0" t="0" r="8890" b="1270"/>
          <wp:wrapNone/>
          <wp:docPr id="1922174065" name="Picture 192217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O_BD_20_00086_Letterhead Update_Footer_.jpg"/>
                  <pic:cNvPicPr/>
                </pic:nvPicPr>
                <pic:blipFill>
                  <a:blip r:embed="rId1">
                    <a:extLst>
                      <a:ext uri="{28A0092B-C50C-407E-A947-70E740481C1C}">
                        <a14:useLocalDpi xmlns:a14="http://schemas.microsoft.com/office/drawing/2010/main" val="0"/>
                      </a:ext>
                    </a:extLst>
                  </a:blip>
                  <a:stretch>
                    <a:fillRect/>
                  </a:stretch>
                </pic:blipFill>
                <pic:spPr>
                  <a:xfrm>
                    <a:off x="0" y="0"/>
                    <a:ext cx="7553960" cy="1979930"/>
                  </a:xfrm>
                  <a:prstGeom prst="rect">
                    <a:avLst/>
                  </a:prstGeom>
                </pic:spPr>
              </pic:pic>
            </a:graphicData>
          </a:graphic>
          <wp14:sizeRelH relativeFrom="page">
            <wp14:pctWidth>0</wp14:pctWidth>
          </wp14:sizeRelH>
          <wp14:sizeRelV relativeFrom="page">
            <wp14:pctHeight>0</wp14:pctHeight>
          </wp14:sizeRelV>
        </wp:anchor>
      </w:drawing>
    </w:r>
    <w:r w:rsidR="002713FB">
      <w:rPr>
        <w:rFonts w:ascii="Museo Sans 300" w:hAnsi="Museo Sans 300"/>
        <w:color w:val="55B946"/>
        <w:sz w:val="20"/>
        <w:szCs w:val="20"/>
      </w:rPr>
      <w:tab/>
    </w:r>
    <w:r w:rsidR="002713FB">
      <w:rPr>
        <w:rFonts w:ascii="Museo Sans 300" w:hAnsi="Museo Sans 300"/>
        <w:color w:val="55B946"/>
        <w:sz w:val="20"/>
        <w:szCs w:val="20"/>
      </w:rPr>
      <w:tab/>
    </w:r>
  </w:p>
  <w:p w14:paraId="03CBAC59" w14:textId="77777777" w:rsidR="007C6627" w:rsidRPr="005B15F5" w:rsidRDefault="007C6627" w:rsidP="00E92CE6">
    <w:pPr>
      <w:pStyle w:val="Footer"/>
      <w:jc w:val="right"/>
      <w:rPr>
        <w:rFonts w:ascii="Museo Sans 300" w:hAnsi="Museo Sans 3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2C4B" w14:textId="19302D13" w:rsidR="00837165" w:rsidRDefault="00F47A8B">
    <w:pPr>
      <w:pStyle w:val="Footer"/>
    </w:pPr>
    <w:r>
      <w:rPr>
        <w:rFonts w:ascii="Museo Sans 300" w:hAnsi="Museo Sans 300"/>
        <w:noProof/>
        <w:color w:val="55B946"/>
        <w:sz w:val="20"/>
        <w:szCs w:val="20"/>
      </w:rPr>
      <w:drawing>
        <wp:anchor distT="0" distB="0" distL="114300" distR="114300" simplePos="0" relativeHeight="251666432" behindDoc="1" locked="1" layoutInCell="1" allowOverlap="1" wp14:anchorId="683DF509" wp14:editId="2D1CE07F">
          <wp:simplePos x="0" y="0"/>
          <wp:positionH relativeFrom="page">
            <wp:align>left</wp:align>
          </wp:positionH>
          <wp:positionV relativeFrom="paragraph">
            <wp:posOffset>80645</wp:posOffset>
          </wp:positionV>
          <wp:extent cx="7553960" cy="1094105"/>
          <wp:effectExtent l="0" t="0" r="8890" b="0"/>
          <wp:wrapNone/>
          <wp:docPr id="874403141" name="Picture 87440314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6740" name="Picture 59896740" descr="A close-up of a white background&#10;&#10;Description automatically generated"/>
                  <pic:cNvPicPr/>
                </pic:nvPicPr>
                <pic:blipFill rotWithShape="1">
                  <a:blip r:embed="rId1">
                    <a:extLst>
                      <a:ext uri="{28A0092B-C50C-407E-A947-70E740481C1C}">
                        <a14:useLocalDpi xmlns:a14="http://schemas.microsoft.com/office/drawing/2010/main" val="0"/>
                      </a:ext>
                    </a:extLst>
                  </a:blip>
                  <a:srcRect t="44740"/>
                  <a:stretch/>
                </pic:blipFill>
                <pic:spPr bwMode="auto">
                  <a:xfrm>
                    <a:off x="0" y="0"/>
                    <a:ext cx="7553960" cy="1094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3B0A" w14:textId="77777777" w:rsidR="00F47A8B" w:rsidRDefault="00F47A8B" w:rsidP="000433CC">
      <w:pPr>
        <w:spacing w:after="0" w:line="240" w:lineRule="auto"/>
      </w:pPr>
      <w:r>
        <w:separator/>
      </w:r>
    </w:p>
  </w:footnote>
  <w:footnote w:type="continuationSeparator" w:id="0">
    <w:p w14:paraId="4CF184DE" w14:textId="77777777" w:rsidR="00F47A8B" w:rsidRDefault="00F47A8B" w:rsidP="0004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5EB0" w14:textId="77777777" w:rsidR="00DD79B8" w:rsidRPr="00487204" w:rsidRDefault="00DD79B8" w:rsidP="00487204">
    <w:pPr>
      <w:pStyle w:val="Header"/>
      <w:rPr>
        <w:rFonts w:ascii="Museo Sans Rounded 900" w:hAnsi="Museo Sans Rounded 900"/>
        <w:b/>
        <w:bCs/>
        <w:color w:val="FFFFFF" w:themeColor="background1"/>
        <w:sz w:val="48"/>
        <w:szCs w:val="40"/>
      </w:rPr>
    </w:pPr>
    <w:r w:rsidRPr="002E2B4C">
      <w:rPr>
        <w:rFonts w:ascii="Museo Sans Rounded 300" w:hAnsi="Museo Sans Rounded 300"/>
        <w:bCs/>
        <w:color w:val="FFFFFF" w:themeColor="background1"/>
        <w:sz w:val="40"/>
        <w:szCs w:val="40"/>
      </w:rPr>
      <w:t>ng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1647" w14:textId="77777777" w:rsidR="00837165" w:rsidRDefault="00837165">
    <w:pPr>
      <w:pStyle w:val="Header"/>
    </w:pPr>
    <w:r>
      <w:rPr>
        <w:rFonts w:ascii="Museo Sans Rounded 300" w:hAnsi="Museo Sans Rounded 300"/>
        <w:bCs/>
        <w:noProof/>
        <w:color w:val="FFFFFF" w:themeColor="background1"/>
        <w:sz w:val="40"/>
        <w:szCs w:val="40"/>
      </w:rPr>
      <w:drawing>
        <wp:anchor distT="0" distB="0" distL="114300" distR="114300" simplePos="0" relativeHeight="251664384" behindDoc="1" locked="1" layoutInCell="1" allowOverlap="1" wp14:anchorId="51FBEB05" wp14:editId="0D3C90A4">
          <wp:simplePos x="0" y="0"/>
          <wp:positionH relativeFrom="page">
            <wp:posOffset>37465</wp:posOffset>
          </wp:positionH>
          <wp:positionV relativeFrom="paragraph">
            <wp:posOffset>-715645</wp:posOffset>
          </wp:positionV>
          <wp:extent cx="7486650" cy="1781175"/>
          <wp:effectExtent l="0" t="0" r="0" b="9525"/>
          <wp:wrapNone/>
          <wp:docPr id="1397031696" name="Picture 139703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46643" name="Picture 1137146643"/>
                  <pic:cNvPicPr/>
                </pic:nvPicPr>
                <pic:blipFill>
                  <a:blip r:embed="rId1">
                    <a:extLst>
                      <a:ext uri="{28A0092B-C50C-407E-A947-70E740481C1C}">
                        <a14:useLocalDpi xmlns:a14="http://schemas.microsoft.com/office/drawing/2010/main" val="0"/>
                      </a:ext>
                    </a:extLst>
                  </a:blip>
                  <a:stretch>
                    <a:fillRect/>
                  </a:stretch>
                </pic:blipFill>
                <pic:spPr>
                  <a:xfrm>
                    <a:off x="0" y="0"/>
                    <a:ext cx="7486650" cy="1781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DAC"/>
    <w:multiLevelType w:val="hybridMultilevel"/>
    <w:tmpl w:val="35C07C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566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A8B"/>
    <w:rsid w:val="00036564"/>
    <w:rsid w:val="000433CC"/>
    <w:rsid w:val="00043A19"/>
    <w:rsid w:val="000B26E3"/>
    <w:rsid w:val="000C16CA"/>
    <w:rsid w:val="000C486F"/>
    <w:rsid w:val="000D43DF"/>
    <w:rsid w:val="000E3F61"/>
    <w:rsid w:val="00102BFB"/>
    <w:rsid w:val="001674B9"/>
    <w:rsid w:val="001A221E"/>
    <w:rsid w:val="001D61BD"/>
    <w:rsid w:val="00203353"/>
    <w:rsid w:val="0022106C"/>
    <w:rsid w:val="002713FB"/>
    <w:rsid w:val="002719C9"/>
    <w:rsid w:val="0029133A"/>
    <w:rsid w:val="00295BFC"/>
    <w:rsid w:val="00295C52"/>
    <w:rsid w:val="002C1900"/>
    <w:rsid w:val="002C7A0F"/>
    <w:rsid w:val="002E2B4C"/>
    <w:rsid w:val="003B0132"/>
    <w:rsid w:val="003D4B03"/>
    <w:rsid w:val="003E15F0"/>
    <w:rsid w:val="003E6261"/>
    <w:rsid w:val="003F2996"/>
    <w:rsid w:val="00402E9A"/>
    <w:rsid w:val="00487204"/>
    <w:rsid w:val="004A69D7"/>
    <w:rsid w:val="004B713C"/>
    <w:rsid w:val="005751CF"/>
    <w:rsid w:val="00583647"/>
    <w:rsid w:val="00594D83"/>
    <w:rsid w:val="005B15F5"/>
    <w:rsid w:val="005C0992"/>
    <w:rsid w:val="005E42FA"/>
    <w:rsid w:val="00637B38"/>
    <w:rsid w:val="00643D1E"/>
    <w:rsid w:val="0065757A"/>
    <w:rsid w:val="007104C6"/>
    <w:rsid w:val="00723794"/>
    <w:rsid w:val="007B29C4"/>
    <w:rsid w:val="007C28CE"/>
    <w:rsid w:val="007C6627"/>
    <w:rsid w:val="00837165"/>
    <w:rsid w:val="00873C66"/>
    <w:rsid w:val="00881582"/>
    <w:rsid w:val="008B3364"/>
    <w:rsid w:val="008F3955"/>
    <w:rsid w:val="00927585"/>
    <w:rsid w:val="0093141F"/>
    <w:rsid w:val="00A04E46"/>
    <w:rsid w:val="00B1389B"/>
    <w:rsid w:val="00B75080"/>
    <w:rsid w:val="00C648A6"/>
    <w:rsid w:val="00C71755"/>
    <w:rsid w:val="00CB7B84"/>
    <w:rsid w:val="00D15643"/>
    <w:rsid w:val="00D31FF0"/>
    <w:rsid w:val="00D3622C"/>
    <w:rsid w:val="00DA6265"/>
    <w:rsid w:val="00DD79B8"/>
    <w:rsid w:val="00E12291"/>
    <w:rsid w:val="00E3237D"/>
    <w:rsid w:val="00E874D7"/>
    <w:rsid w:val="00E92CE6"/>
    <w:rsid w:val="00E943A8"/>
    <w:rsid w:val="00EB6362"/>
    <w:rsid w:val="00EE423D"/>
    <w:rsid w:val="00F40486"/>
    <w:rsid w:val="00F47A8B"/>
    <w:rsid w:val="00FB095B"/>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B2C3"/>
  <w15:docId w15:val="{A2097E17-28F8-4C91-941C-3291E491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A6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43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3CC"/>
  </w:style>
  <w:style w:type="paragraph" w:styleId="Footer">
    <w:name w:val="footer"/>
    <w:basedOn w:val="Normal"/>
    <w:link w:val="FooterChar"/>
    <w:uiPriority w:val="99"/>
    <w:unhideWhenUsed/>
    <w:locked/>
    <w:rsid w:val="00043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3CC"/>
  </w:style>
  <w:style w:type="paragraph" w:styleId="BalloonText">
    <w:name w:val="Balloon Text"/>
    <w:basedOn w:val="Normal"/>
    <w:link w:val="BalloonTextChar"/>
    <w:uiPriority w:val="99"/>
    <w:semiHidden/>
    <w:unhideWhenUsed/>
    <w:locked/>
    <w:rsid w:val="0004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CC"/>
    <w:rPr>
      <w:rFonts w:ascii="Tahoma" w:hAnsi="Tahoma" w:cs="Tahoma"/>
      <w:sz w:val="16"/>
      <w:szCs w:val="16"/>
    </w:rPr>
  </w:style>
  <w:style w:type="paragraph" w:customStyle="1" w:styleId="Barnardosheading1">
    <w:name w:val="Barnardos heading 1"/>
    <w:basedOn w:val="Normal"/>
    <w:link w:val="Barnardosheading1Char"/>
    <w:qFormat/>
    <w:rsid w:val="00723794"/>
    <w:rPr>
      <w:rFonts w:ascii="Museo Sans Rounded 900" w:hAnsi="Museo Sans Rounded 900"/>
      <w:bCs/>
      <w:color w:val="50B848" w:themeColor="accent2"/>
      <w:sz w:val="36"/>
      <w:szCs w:val="36"/>
    </w:rPr>
  </w:style>
  <w:style w:type="paragraph" w:customStyle="1" w:styleId="BarnardosSubHeading">
    <w:name w:val="Barnardos Sub Heading"/>
    <w:basedOn w:val="Normal"/>
    <w:link w:val="BarnardosSubHeadingChar"/>
    <w:qFormat/>
    <w:rsid w:val="00EE423D"/>
    <w:rPr>
      <w:rFonts w:ascii="Museo Sans Rounded 300" w:hAnsi="Museo Sans Rounded 300"/>
      <w:b/>
      <w:bCs/>
      <w:sz w:val="24"/>
      <w:szCs w:val="24"/>
    </w:rPr>
  </w:style>
  <w:style w:type="character" w:customStyle="1" w:styleId="Barnardosheading1Char">
    <w:name w:val="Barnardos heading 1 Char"/>
    <w:basedOn w:val="DefaultParagraphFont"/>
    <w:link w:val="Barnardosheading1"/>
    <w:rsid w:val="00723794"/>
    <w:rPr>
      <w:rFonts w:ascii="Museo Sans Rounded 900" w:hAnsi="Museo Sans Rounded 900"/>
      <w:bCs/>
      <w:color w:val="50B848" w:themeColor="accent2"/>
      <w:sz w:val="36"/>
      <w:szCs w:val="36"/>
    </w:rPr>
  </w:style>
  <w:style w:type="paragraph" w:customStyle="1" w:styleId="Barnardosbodycopy">
    <w:name w:val="Barnardos body copy"/>
    <w:basedOn w:val="Normal"/>
    <w:link w:val="BarnardosbodycopyChar"/>
    <w:qFormat/>
    <w:rsid w:val="00EE423D"/>
    <w:rPr>
      <w:rFonts w:ascii="Museo Sans Rounded 300" w:hAnsi="Museo Sans Rounded 300" w:cs="Arial"/>
      <w:sz w:val="20"/>
      <w:szCs w:val="20"/>
    </w:rPr>
  </w:style>
  <w:style w:type="character" w:customStyle="1" w:styleId="BarnardosSubHeadingChar">
    <w:name w:val="Barnardos Sub Heading Char"/>
    <w:basedOn w:val="DefaultParagraphFont"/>
    <w:link w:val="BarnardosSubHeading"/>
    <w:rsid w:val="00EE423D"/>
    <w:rPr>
      <w:rFonts w:ascii="Museo Sans Rounded 300" w:hAnsi="Museo Sans Rounded 300"/>
      <w:b/>
      <w:bCs/>
      <w:sz w:val="24"/>
      <w:szCs w:val="24"/>
    </w:rPr>
  </w:style>
  <w:style w:type="character" w:customStyle="1" w:styleId="BarnardosbodycopyChar">
    <w:name w:val="Barnardos body copy Char"/>
    <w:basedOn w:val="DefaultParagraphFont"/>
    <w:link w:val="Barnardosbodycopy"/>
    <w:rsid w:val="00EE423D"/>
    <w:rPr>
      <w:rFonts w:ascii="Museo Sans Rounded 300" w:hAnsi="Museo Sans Rounded 300" w:cs="Arial"/>
      <w:sz w:val="20"/>
      <w:szCs w:val="20"/>
    </w:rPr>
  </w:style>
  <w:style w:type="character" w:styleId="PlaceholderText">
    <w:name w:val="Placeholder Text"/>
    <w:basedOn w:val="DefaultParagraphFont"/>
    <w:uiPriority w:val="99"/>
    <w:semiHidden/>
    <w:locked/>
    <w:rsid w:val="005B15F5"/>
    <w:rPr>
      <w:color w:val="808080"/>
    </w:rPr>
  </w:style>
  <w:style w:type="paragraph" w:styleId="NoSpacing">
    <w:name w:val="No Spacing"/>
    <w:basedOn w:val="Normal"/>
    <w:link w:val="NoSpacingChar"/>
    <w:uiPriority w:val="1"/>
    <w:qFormat/>
    <w:locked/>
    <w:rsid w:val="00295C52"/>
    <w:pPr>
      <w:spacing w:after="0" w:line="240" w:lineRule="auto"/>
    </w:pPr>
    <w:rPr>
      <w:rFonts w:ascii="Museo Sans Rounded 300" w:eastAsiaTheme="minorEastAsia" w:hAnsi="Museo Sans Rounded 300"/>
      <w:sz w:val="20"/>
      <w:lang w:val="en-US"/>
    </w:rPr>
  </w:style>
  <w:style w:type="character" w:customStyle="1" w:styleId="NoSpacingChar">
    <w:name w:val="No Spacing Char"/>
    <w:basedOn w:val="DefaultParagraphFont"/>
    <w:link w:val="NoSpacing"/>
    <w:uiPriority w:val="1"/>
    <w:rsid w:val="00295C52"/>
    <w:rPr>
      <w:rFonts w:ascii="Museo Sans Rounded 300" w:eastAsiaTheme="minorEastAsia" w:hAnsi="Museo Sans Rounded 300"/>
      <w:sz w:val="20"/>
      <w:lang w:val="en-US"/>
    </w:rPr>
  </w:style>
  <w:style w:type="paragraph" w:customStyle="1" w:styleId="BarnardosTItleHeading">
    <w:name w:val="Barnardos TItle Heading"/>
    <w:qFormat/>
    <w:rsid w:val="001674B9"/>
    <w:rPr>
      <w:rFonts w:ascii="Museo Sans Rounded 900" w:hAnsi="Museo Sans Rounded 900"/>
      <w:bCs/>
      <w:color w:val="55B946"/>
      <w:sz w:val="96"/>
      <w:szCs w:val="96"/>
    </w:rPr>
  </w:style>
  <w:style w:type="paragraph" w:customStyle="1" w:styleId="Titlepagesubheading">
    <w:name w:val="Title page sub heading"/>
    <w:qFormat/>
    <w:locked/>
    <w:rsid w:val="00D3622C"/>
    <w:pPr>
      <w:jc w:val="center"/>
    </w:pPr>
    <w:rPr>
      <w:rFonts w:ascii="Museo Sans 900" w:hAnsi="Museo Sans 900"/>
      <w:bCs/>
      <w:color w:val="55B946"/>
      <w:sz w:val="48"/>
      <w:szCs w:val="48"/>
    </w:rPr>
  </w:style>
  <w:style w:type="paragraph" w:customStyle="1" w:styleId="BarnardosTitleheadingdg">
    <w:name w:val="Barnardos Title heading dg"/>
    <w:basedOn w:val="BarnardosTItleHeading"/>
    <w:qFormat/>
    <w:rsid w:val="00583647"/>
    <w:pPr>
      <w:jc w:val="center"/>
    </w:pPr>
    <w:rPr>
      <w:color w:val="004D42"/>
    </w:rPr>
  </w:style>
  <w:style w:type="paragraph" w:styleId="ListParagraph">
    <w:name w:val="List Paragraph"/>
    <w:basedOn w:val="Normal"/>
    <w:uiPriority w:val="34"/>
    <w:qFormat/>
    <w:locked/>
    <w:rsid w:val="00D15643"/>
    <w:pPr>
      <w:ind w:left="720"/>
      <w:contextualSpacing/>
    </w:pPr>
  </w:style>
  <w:style w:type="character" w:styleId="Hyperlink">
    <w:name w:val="Hyperlink"/>
    <w:basedOn w:val="DefaultParagraphFont"/>
    <w:uiPriority w:val="99"/>
    <w:unhideWhenUsed/>
    <w:locked/>
    <w:rsid w:val="00F47A8B"/>
    <w:rPr>
      <w:color w:val="50B84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rnardos.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arnardo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ward\Downloads\HO_BD_20_00086_LetterheadUpdate_withcentreaddress%20(1).dotx" TargetMode="External"/></Relationships>
</file>

<file path=word/theme/theme1.xml><?xml version="1.0" encoding="utf-8"?>
<a:theme xmlns:a="http://schemas.openxmlformats.org/drawingml/2006/main" name="Office Theme">
  <a:themeElements>
    <a:clrScheme name="BA colour palette theme">
      <a:dk1>
        <a:sysClr val="windowText" lastClr="000000"/>
      </a:dk1>
      <a:lt1>
        <a:sysClr val="window" lastClr="FFFFFF"/>
      </a:lt1>
      <a:dk2>
        <a:srgbClr val="004D42"/>
      </a:dk2>
      <a:lt2>
        <a:srgbClr val="A5CF51"/>
      </a:lt2>
      <a:accent1>
        <a:srgbClr val="F9EC4B"/>
      </a:accent1>
      <a:accent2>
        <a:srgbClr val="50B848"/>
      </a:accent2>
      <a:accent3>
        <a:srgbClr val="EA6465"/>
      </a:accent3>
      <a:accent4>
        <a:srgbClr val="C761BD"/>
      </a:accent4>
      <a:accent5>
        <a:srgbClr val="739CE3"/>
      </a:accent5>
      <a:accent6>
        <a:srgbClr val="12295C"/>
      </a:accent6>
      <a:hlink>
        <a:srgbClr val="50B848"/>
      </a:hlink>
      <a:folHlink>
        <a:srgbClr val="004D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39a3148-808a-4391-8050-efc13dbd3255">
      <UserInfo>
        <DisplayName>Kerrie Chapman</DisplayName>
        <AccountId>49</AccountId>
        <AccountType/>
      </UserInfo>
    </SharedWithUsers>
    <TaxCatchAll xmlns="484c8c59-755d-4516-b8d2-1621b38262b4" xsi:nil="true"/>
    <lcf76f155ced4ddcb4097134ff3c332f xmlns="194cc21c-4919-4000-a15c-64f08f18b5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D08A71A8FD44194E5F1694F61C51C" ma:contentTypeVersion="12" ma:contentTypeDescription="Create a new document." ma:contentTypeScope="" ma:versionID="d18d0787de617d0938239bd8eed6206b">
  <xsd:schema xmlns:xsd="http://www.w3.org/2001/XMLSchema" xmlns:xs="http://www.w3.org/2001/XMLSchema" xmlns:p="http://schemas.microsoft.com/office/2006/metadata/properties" xmlns:ns2="194cc21c-4919-4000-a15c-64f08f18b5e2" xmlns:ns3="a39a3148-808a-4391-8050-efc13dbd3255" xmlns:ns4="484c8c59-755d-4516-b8d2-1621b38262b4" targetNamespace="http://schemas.microsoft.com/office/2006/metadata/properties" ma:root="true" ma:fieldsID="987f7bec35763aa9b4952789c0830655" ns2:_="" ns3:_="" ns4:_="">
    <xsd:import namespace="194cc21c-4919-4000-a15c-64f08f18b5e2"/>
    <xsd:import namespace="a39a3148-808a-4391-8050-efc13dbd3255"/>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cc21c-4919-4000-a15c-64f08f18b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cfb0e-876c-42ec-98a3-6dba057cad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a3148-808a-4391-8050-efc13dbd3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f0e077-730e-4a8d-adb4-c13924bcd0e6}" ma:internalName="TaxCatchAll" ma:showField="CatchAllData" ma:web="a39a3148-808a-4391-8050-efc13dbd3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58383-983A-41C2-A941-C5E7A64D4039}">
  <ds:schemaRefs>
    <ds:schemaRef ds:uri="http://schemas.microsoft.com/sharepoint/v3/contenttype/forms"/>
  </ds:schemaRefs>
</ds:datastoreItem>
</file>

<file path=customXml/itemProps2.xml><?xml version="1.0" encoding="utf-8"?>
<ds:datastoreItem xmlns:ds="http://schemas.openxmlformats.org/officeDocument/2006/customXml" ds:itemID="{39A42FC1-9EA7-4E6A-B8CF-7680A4DC021D}">
  <ds:schemaRefs>
    <ds:schemaRef ds:uri="http://schemas.microsoft.com/office/2006/metadata/properties"/>
    <ds:schemaRef ds:uri="http://schemas.microsoft.com/office/infopath/2007/PartnerControls"/>
    <ds:schemaRef ds:uri="a39a3148-808a-4391-8050-efc13dbd3255"/>
    <ds:schemaRef ds:uri="484c8c59-755d-4516-b8d2-1621b38262b4"/>
    <ds:schemaRef ds:uri="194cc21c-4919-4000-a15c-64f08f18b5e2"/>
  </ds:schemaRefs>
</ds:datastoreItem>
</file>

<file path=customXml/itemProps3.xml><?xml version="1.0" encoding="utf-8"?>
<ds:datastoreItem xmlns:ds="http://schemas.openxmlformats.org/officeDocument/2006/customXml" ds:itemID="{5E23FFC7-DFBE-4923-BC47-D80EE522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cc21c-4919-4000-a15c-64f08f18b5e2"/>
    <ds:schemaRef ds:uri="a39a3148-808a-4391-8050-efc13dbd3255"/>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HO_BD_20_00086_LetterheadUpdate_withcentreaddress (1).dotx</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Howard</dc:creator>
  <cp:lastModifiedBy>Matthew Howard</cp:lastModifiedBy>
  <cp:revision>2</cp:revision>
  <dcterms:created xsi:type="dcterms:W3CDTF">2024-01-10T03:47:00Z</dcterms:created>
  <dcterms:modified xsi:type="dcterms:W3CDTF">2024-01-10T03:47:00Z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0x01010024AD08A71A8FD44194E5F1694F61C51C</vt:lpwstr>
  </property>
  <property fmtid="{D5CDD505-2E9C-101B-9397-08002B2CF9AE}" pid="3" name="MediaServiceImageTags">
    <vt:lpwstr/>
  </property>
</Properties>
</file>